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F647" w14:textId="429B7A63" w:rsidR="00F9444C" w:rsidRDefault="00DA2438">
      <w:pPr>
        <w:pStyle w:val="NoSpacing"/>
      </w:pPr>
      <w:r>
        <w:t>Seth Leung Woo-Gabriel</w:t>
      </w:r>
    </w:p>
    <w:p w14:paraId="7A49CD18" w14:textId="17A81882" w:rsidR="00E614DD" w:rsidRDefault="00DA2438">
      <w:pPr>
        <w:pStyle w:val="NoSpacing"/>
      </w:pPr>
      <w:r>
        <w:t>Dr. Samuel Rodriguez</w:t>
      </w:r>
    </w:p>
    <w:p w14:paraId="7C4E009C" w14:textId="1082F646" w:rsidR="00E614DD" w:rsidRDefault="00DA2438">
      <w:pPr>
        <w:pStyle w:val="NoSpacing"/>
      </w:pPr>
      <w:r>
        <w:t>CSC-4384 Senior Project Design</w:t>
      </w:r>
    </w:p>
    <w:p w14:paraId="577A5A48" w14:textId="66ADB4ED" w:rsidR="00E614DD" w:rsidRDefault="00DA2438">
      <w:pPr>
        <w:pStyle w:val="NoSpacing"/>
      </w:pPr>
      <w:r>
        <w:t>01/21/2024</w:t>
      </w:r>
    </w:p>
    <w:p w14:paraId="5609F57E" w14:textId="77777777" w:rsidR="00DA2438" w:rsidRDefault="00DA2438">
      <w:pPr>
        <w:pStyle w:val="NoSpacing"/>
      </w:pPr>
    </w:p>
    <w:p w14:paraId="6EFE39F3" w14:textId="3230DA82" w:rsidR="00DA2438" w:rsidRPr="00DA2438" w:rsidRDefault="00DA2438" w:rsidP="00DA2438">
      <w:pPr>
        <w:shd w:val="clear" w:color="auto" w:fill="F5F5F5"/>
        <w:suppressAutoHyphens w:val="0"/>
        <w:spacing w:before="100" w:beforeAutospacing="1" w:after="100" w:afterAutospacing="1"/>
        <w:ind w:firstLine="0"/>
        <w:rPr>
          <w:rFonts w:ascii="Times New Roman" w:eastAsia="Times New Roman" w:hAnsi="Times New Roman" w:cs="Times New Roman"/>
          <w:lang w:eastAsia="en-US"/>
        </w:rPr>
      </w:pPr>
      <w:r w:rsidRPr="00DA2438">
        <w:rPr>
          <w:rFonts w:ascii="Times New Roman" w:eastAsia="Times New Roman" w:hAnsi="Times New Roman" w:cs="Times New Roman"/>
          <w:lang w:eastAsia="en-US"/>
        </w:rPr>
        <w:t xml:space="preserve">For my project I will be doing a Stock market pattern recognition web application that will be able to detect similar patterns on different stocks in the past and tell the user which stock is more feasible to invest in. </w:t>
      </w:r>
      <w:r w:rsidRPr="00DA2438">
        <w:rPr>
          <w:rFonts w:ascii="Times New Roman" w:eastAsia="Times New Roman" w:hAnsi="Times New Roman" w:cs="Times New Roman"/>
          <w:lang w:eastAsia="en-US"/>
        </w:rPr>
        <w:t>So,</w:t>
      </w:r>
      <w:r w:rsidRPr="00DA2438">
        <w:rPr>
          <w:rFonts w:ascii="Times New Roman" w:eastAsia="Times New Roman" w:hAnsi="Times New Roman" w:cs="Times New Roman"/>
          <w:lang w:eastAsia="en-US"/>
        </w:rPr>
        <w:t xml:space="preserve"> a user should be able to login to a stock market web application and then they will be a pattern recognition icon that they can press to find all feasible patterns on which of stock they choose and from that pattern give the user a better understanding of how the stock acted in the past and if it is a good stock to invest in. This first week I will do more research into the IDE that I need to </w:t>
      </w:r>
      <w:r w:rsidRPr="00DA2438">
        <w:rPr>
          <w:rFonts w:ascii="Times New Roman" w:eastAsia="Times New Roman" w:hAnsi="Times New Roman" w:cs="Times New Roman"/>
          <w:lang w:eastAsia="en-US"/>
        </w:rPr>
        <w:t>use,</w:t>
      </w:r>
      <w:r w:rsidRPr="00DA2438">
        <w:rPr>
          <w:rFonts w:ascii="Times New Roman" w:eastAsia="Times New Roman" w:hAnsi="Times New Roman" w:cs="Times New Roman"/>
          <w:lang w:eastAsia="en-US"/>
        </w:rPr>
        <w:t xml:space="preserve"> </w:t>
      </w:r>
      <w:r w:rsidRPr="00DA2438">
        <w:rPr>
          <w:rFonts w:ascii="Times New Roman" w:eastAsia="Times New Roman" w:hAnsi="Times New Roman" w:cs="Times New Roman"/>
          <w:lang w:eastAsia="en-US"/>
        </w:rPr>
        <w:t>and</w:t>
      </w:r>
      <w:r w:rsidRPr="00DA2438">
        <w:rPr>
          <w:rFonts w:ascii="Times New Roman" w:eastAsia="Times New Roman" w:hAnsi="Times New Roman" w:cs="Times New Roman"/>
          <w:lang w:eastAsia="en-US"/>
        </w:rPr>
        <w:t xml:space="preserve"> which language is best for this project. Also, I will get a </w:t>
      </w:r>
      <w:r w:rsidRPr="00DA2438">
        <w:rPr>
          <w:rFonts w:ascii="Times New Roman" w:eastAsia="Times New Roman" w:hAnsi="Times New Roman" w:cs="Times New Roman"/>
          <w:lang w:eastAsia="en-US"/>
        </w:rPr>
        <w:t>better</w:t>
      </w:r>
      <w:r w:rsidRPr="00DA2438">
        <w:rPr>
          <w:rFonts w:ascii="Times New Roman" w:eastAsia="Times New Roman" w:hAnsi="Times New Roman" w:cs="Times New Roman"/>
          <w:lang w:eastAsia="en-US"/>
        </w:rPr>
        <w:t xml:space="preserve"> understanding of what is to be done for the project before I dive into coding material as I </w:t>
      </w:r>
      <w:r w:rsidRPr="00DA2438">
        <w:rPr>
          <w:rFonts w:ascii="Times New Roman" w:eastAsia="Times New Roman" w:hAnsi="Times New Roman" w:cs="Times New Roman"/>
          <w:lang w:eastAsia="en-US"/>
        </w:rPr>
        <w:t>guess</w:t>
      </w:r>
      <w:r w:rsidRPr="00DA2438">
        <w:rPr>
          <w:rFonts w:ascii="Times New Roman" w:eastAsia="Times New Roman" w:hAnsi="Times New Roman" w:cs="Times New Roman"/>
          <w:lang w:eastAsia="en-US"/>
        </w:rPr>
        <w:t xml:space="preserve"> this is going to require heavy code. As for this weekly report I finally </w:t>
      </w:r>
      <w:r w:rsidRPr="00DA2438">
        <w:rPr>
          <w:rFonts w:ascii="Times New Roman" w:eastAsia="Times New Roman" w:hAnsi="Times New Roman" w:cs="Times New Roman"/>
          <w:lang w:eastAsia="en-US"/>
        </w:rPr>
        <w:t>decided</w:t>
      </w:r>
      <w:r w:rsidRPr="00DA2438">
        <w:rPr>
          <w:rFonts w:ascii="Times New Roman" w:eastAsia="Times New Roman" w:hAnsi="Times New Roman" w:cs="Times New Roman"/>
          <w:lang w:eastAsia="en-US"/>
        </w:rPr>
        <w:t xml:space="preserve"> on which idea I am going forward with as I explained the idea for the project and then what my steps will be for this first week.</w:t>
      </w:r>
    </w:p>
    <w:p w14:paraId="04ABB274" w14:textId="77777777" w:rsidR="00DA2438" w:rsidRDefault="00DA2438" w:rsidP="00DA2438">
      <w:pPr>
        <w:pStyle w:val="NoSpacing"/>
      </w:pPr>
    </w:p>
    <w:p w14:paraId="2FDB6922" w14:textId="7FDB5B60" w:rsidR="00E614DD" w:rsidRDefault="00E614DD">
      <w:pPr>
        <w:pStyle w:val="Bibliography"/>
      </w:pP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F3C1" w14:textId="77777777" w:rsidR="00AF6683" w:rsidRDefault="00AF6683">
      <w:pPr>
        <w:spacing w:line="240" w:lineRule="auto"/>
      </w:pPr>
      <w:r>
        <w:separator/>
      </w:r>
    </w:p>
  </w:endnote>
  <w:endnote w:type="continuationSeparator" w:id="0">
    <w:p w14:paraId="3B8FA34D" w14:textId="77777777" w:rsidR="00AF6683" w:rsidRDefault="00AF6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60FA" w14:textId="77777777" w:rsidR="00AF6683" w:rsidRDefault="00AF6683">
      <w:pPr>
        <w:spacing w:line="240" w:lineRule="auto"/>
      </w:pPr>
      <w:r>
        <w:separator/>
      </w:r>
    </w:p>
  </w:footnote>
  <w:footnote w:type="continuationSeparator" w:id="0">
    <w:p w14:paraId="031E040E" w14:textId="77777777" w:rsidR="00AF6683" w:rsidRDefault="00AF6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6806" w14:textId="77777777" w:rsidR="00E614DD" w:rsidRDefault="00000000">
    <w:pPr>
      <w:pStyle w:val="Header"/>
    </w:pPr>
    <w:sdt>
      <w:sdtPr>
        <w:alias w:val="Last Name:"/>
        <w:tag w:val="Last Name:"/>
        <w:id w:val="343136273"/>
        <w:placeholder/>
        <w:temporary/>
        <w:showingPlcHdr/>
        <w15:appearance w15:val="hidden"/>
      </w:sdt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97" w14:textId="77777777" w:rsidR="00E614DD" w:rsidRDefault="00000000">
    <w:pPr>
      <w:pStyle w:val="Header"/>
    </w:pPr>
    <w:sdt>
      <w:sdtPr>
        <w:alias w:val="Last Name:"/>
        <w:tag w:val="Last Name:"/>
        <w:id w:val="81423100"/>
        <w:placeholder>
          <w:docPart w:val="327851620BAD46D788C130D3F6866371"/>
        </w:placeholder>
        <w:temporary/>
        <w:showingPlcHdr/>
        <w15:appearance w15:val="hidden"/>
      </w:sdt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212696">
    <w:abstractNumId w:val="9"/>
  </w:num>
  <w:num w:numId="2" w16cid:durableId="93020462">
    <w:abstractNumId w:val="7"/>
  </w:num>
  <w:num w:numId="3" w16cid:durableId="1755471594">
    <w:abstractNumId w:val="6"/>
  </w:num>
  <w:num w:numId="4" w16cid:durableId="1105540041">
    <w:abstractNumId w:val="5"/>
  </w:num>
  <w:num w:numId="5" w16cid:durableId="2117407078">
    <w:abstractNumId w:val="4"/>
  </w:num>
  <w:num w:numId="6" w16cid:durableId="1401637760">
    <w:abstractNumId w:val="8"/>
  </w:num>
  <w:num w:numId="7" w16cid:durableId="1137652046">
    <w:abstractNumId w:val="3"/>
  </w:num>
  <w:num w:numId="8" w16cid:durableId="770904496">
    <w:abstractNumId w:val="2"/>
  </w:num>
  <w:num w:numId="9" w16cid:durableId="1520435772">
    <w:abstractNumId w:val="1"/>
  </w:num>
  <w:num w:numId="10" w16cid:durableId="154692310">
    <w:abstractNumId w:val="0"/>
  </w:num>
  <w:num w:numId="11" w16cid:durableId="278411427">
    <w:abstractNumId w:val="12"/>
  </w:num>
  <w:num w:numId="12" w16cid:durableId="708142705">
    <w:abstractNumId w:val="17"/>
  </w:num>
  <w:num w:numId="13" w16cid:durableId="410855809">
    <w:abstractNumId w:val="18"/>
  </w:num>
  <w:num w:numId="14" w16cid:durableId="1419330631">
    <w:abstractNumId w:val="14"/>
  </w:num>
  <w:num w:numId="15" w16cid:durableId="850877112">
    <w:abstractNumId w:val="20"/>
  </w:num>
  <w:num w:numId="16" w16cid:durableId="472602794">
    <w:abstractNumId w:val="16"/>
  </w:num>
  <w:num w:numId="17" w16cid:durableId="1031033470">
    <w:abstractNumId w:val="11"/>
  </w:num>
  <w:num w:numId="18" w16cid:durableId="588195747">
    <w:abstractNumId w:val="10"/>
  </w:num>
  <w:num w:numId="19" w16cid:durableId="1692685908">
    <w:abstractNumId w:val="15"/>
  </w:num>
  <w:num w:numId="20" w16cid:durableId="362487753">
    <w:abstractNumId w:val="21"/>
  </w:num>
  <w:num w:numId="21" w16cid:durableId="564532134">
    <w:abstractNumId w:val="13"/>
  </w:num>
  <w:num w:numId="22" w16cid:durableId="1290893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38"/>
    <w:rsid w:val="00040CBB"/>
    <w:rsid w:val="000B78C8"/>
    <w:rsid w:val="001463B2"/>
    <w:rsid w:val="001F62C0"/>
    <w:rsid w:val="00245E02"/>
    <w:rsid w:val="00353B66"/>
    <w:rsid w:val="004A2675"/>
    <w:rsid w:val="004F7139"/>
    <w:rsid w:val="00691EC1"/>
    <w:rsid w:val="007C53FB"/>
    <w:rsid w:val="008B7D18"/>
    <w:rsid w:val="008F1F97"/>
    <w:rsid w:val="008F4052"/>
    <w:rsid w:val="009D4EB3"/>
    <w:rsid w:val="00AF6683"/>
    <w:rsid w:val="00B13D1B"/>
    <w:rsid w:val="00B818DF"/>
    <w:rsid w:val="00D52117"/>
    <w:rsid w:val="00DA2438"/>
    <w:rsid w:val="00DB0D39"/>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1D65"/>
  <w15:chartTrackingRefBased/>
  <w15:docId w15:val="{B61E853E-15D8-4D24-8EFE-B594C9D8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99129219">
      <w:bodyDiv w:val="1"/>
      <w:marLeft w:val="0"/>
      <w:marRight w:val="0"/>
      <w:marTop w:val="0"/>
      <w:marBottom w:val="0"/>
      <w:divBdr>
        <w:top w:val="none" w:sz="0" w:space="0" w:color="auto"/>
        <w:left w:val="none" w:sz="0" w:space="0" w:color="auto"/>
        <w:bottom w:val="none" w:sz="0" w:space="0" w:color="auto"/>
        <w:right w:val="none" w:sz="0" w:space="0" w:color="auto"/>
      </w:divBdr>
      <w:divsChild>
        <w:div w:id="822549696">
          <w:marLeft w:val="0"/>
          <w:marRight w:val="0"/>
          <w:marTop w:val="0"/>
          <w:marBottom w:val="0"/>
          <w:divBdr>
            <w:top w:val="none" w:sz="0" w:space="0" w:color="auto"/>
            <w:left w:val="none" w:sz="0" w:space="0" w:color="auto"/>
            <w:bottom w:val="none" w:sz="0" w:space="0" w:color="auto"/>
            <w:right w:val="none" w:sz="0" w:space="0" w:color="auto"/>
          </w:divBdr>
          <w:divsChild>
            <w:div w:id="1237671053">
              <w:marLeft w:val="0"/>
              <w:marRight w:val="0"/>
              <w:marTop w:val="0"/>
              <w:marBottom w:val="0"/>
              <w:divBdr>
                <w:top w:val="none" w:sz="0" w:space="0" w:color="auto"/>
                <w:left w:val="none" w:sz="0" w:space="0" w:color="auto"/>
                <w:bottom w:val="none" w:sz="0" w:space="0" w:color="auto"/>
                <w:right w:val="none" w:sz="0" w:space="0" w:color="auto"/>
              </w:divBdr>
              <w:divsChild>
                <w:div w:id="1102606339">
                  <w:marLeft w:val="0"/>
                  <w:marRight w:val="0"/>
                  <w:marTop w:val="0"/>
                  <w:marBottom w:val="0"/>
                  <w:divBdr>
                    <w:top w:val="single" w:sz="12" w:space="0" w:color="C7CDD1"/>
                    <w:left w:val="none" w:sz="0" w:space="0" w:color="auto"/>
                    <w:bottom w:val="none" w:sz="0" w:space="0" w:color="auto"/>
                    <w:right w:val="none" w:sz="0" w:space="0" w:color="auto"/>
                  </w:divBdr>
                  <w:divsChild>
                    <w:div w:id="1544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l\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851620BAD46D788C130D3F6866371"/>
        <w:category>
          <w:name w:val="General"/>
          <w:gallery w:val="placeholder"/>
        </w:category>
        <w:types>
          <w:type w:val="bbPlcHdr"/>
        </w:types>
        <w:behaviors>
          <w:behavior w:val="content"/>
        </w:behaviors>
        <w:guid w:val="{FA76BE75-B7CB-4B7B-B4A8-DB361107C18E}"/>
      </w:docPartPr>
      <w:docPartBody>
        <w:p w:rsidR="00000000" w:rsidRDefault="00000000">
          <w:pPr>
            <w:pStyle w:val="327851620BAD46D788C130D3F6866371"/>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4C"/>
    <w:rsid w:val="002D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88DD6C7EA4801A2C539C820420C10">
    <w:name w:val="E6988DD6C7EA4801A2C539C820420C10"/>
  </w:style>
  <w:style w:type="paragraph" w:customStyle="1" w:styleId="4EE5589FD2414DF486C04D980899DF96">
    <w:name w:val="4EE5589FD2414DF486C04D980899DF96"/>
  </w:style>
  <w:style w:type="paragraph" w:customStyle="1" w:styleId="81F53ACA1E9246EA913F76190203DC51">
    <w:name w:val="81F53ACA1E9246EA913F76190203DC51"/>
  </w:style>
  <w:style w:type="paragraph" w:customStyle="1" w:styleId="D28B718DF0F04AA49AA06408CEC8075F">
    <w:name w:val="D28B718DF0F04AA49AA06408CEC8075F"/>
  </w:style>
  <w:style w:type="paragraph" w:customStyle="1" w:styleId="8937B03400A9484A82CC95034215FD6D">
    <w:name w:val="8937B03400A9484A82CC95034215FD6D"/>
  </w:style>
  <w:style w:type="paragraph" w:customStyle="1" w:styleId="2C8BC9B3722F40CC845D793BBD91DE12">
    <w:name w:val="2C8BC9B3722F40CC845D793BBD91DE12"/>
  </w:style>
  <w:style w:type="character" w:styleId="Emphasis">
    <w:name w:val="Emphasis"/>
    <w:basedOn w:val="DefaultParagraphFont"/>
    <w:uiPriority w:val="8"/>
    <w:qFormat/>
    <w:rPr>
      <w:i/>
      <w:iCs/>
    </w:rPr>
  </w:style>
  <w:style w:type="paragraph" w:customStyle="1" w:styleId="D2CE8695873C48C687632D80CE7B016D">
    <w:name w:val="D2CE8695873C48C687632D80CE7B016D"/>
  </w:style>
  <w:style w:type="paragraph" w:customStyle="1" w:styleId="8E70BF75427A4BC490F66425B2AB66A9">
    <w:name w:val="8E70BF75427A4BC490F66425B2AB66A9"/>
  </w:style>
  <w:style w:type="paragraph" w:customStyle="1" w:styleId="EBABFD0C15684CE7853E86A6384E97CD">
    <w:name w:val="EBABFD0C15684CE7853E86A6384E97CD"/>
  </w:style>
  <w:style w:type="paragraph" w:customStyle="1" w:styleId="C3E9007B64BC4AA6B12F342889E38A7D">
    <w:name w:val="C3E9007B64BC4AA6B12F342889E38A7D"/>
  </w:style>
  <w:style w:type="paragraph" w:customStyle="1" w:styleId="8393D3AA2FAF472AA39ACD7EE4CBA4D5">
    <w:name w:val="8393D3AA2FAF472AA39ACD7EE4CBA4D5"/>
  </w:style>
  <w:style w:type="paragraph" w:customStyle="1" w:styleId="C3430E311E2F40629C71D1884D41E3B3">
    <w:name w:val="C3430E311E2F40629C71D1884D41E3B3"/>
  </w:style>
  <w:style w:type="paragraph" w:customStyle="1" w:styleId="F428CD8117454934B4749795389EC8B2">
    <w:name w:val="F428CD8117454934B4749795389EC8B2"/>
  </w:style>
  <w:style w:type="paragraph" w:customStyle="1" w:styleId="963E0B530BED493FA234AAF38FCD2D69">
    <w:name w:val="963E0B530BED493FA234AAF38FCD2D69"/>
  </w:style>
  <w:style w:type="paragraph" w:customStyle="1" w:styleId="5E3A062EC1284668A0A8B9D38FB1663D">
    <w:name w:val="5E3A062EC1284668A0A8B9D38FB1663D"/>
  </w:style>
  <w:style w:type="paragraph" w:customStyle="1" w:styleId="8ECF7FCA66354D88BA7592388CDDCCE5">
    <w:name w:val="8ECF7FCA66354D88BA7592388CDDCCE5"/>
  </w:style>
  <w:style w:type="paragraph" w:customStyle="1" w:styleId="F8F9079241FB4809B7D8AAE890A989EC">
    <w:name w:val="F8F9079241FB4809B7D8AAE890A989EC"/>
  </w:style>
  <w:style w:type="paragraph" w:customStyle="1" w:styleId="CA49046070264E398CF0B8AE092F5668">
    <w:name w:val="CA49046070264E398CF0B8AE092F5668"/>
  </w:style>
  <w:style w:type="paragraph" w:customStyle="1" w:styleId="137032C6C542486AB3B9ACBE00E102F4">
    <w:name w:val="137032C6C542486AB3B9ACBE00E102F4"/>
  </w:style>
  <w:style w:type="paragraph" w:customStyle="1" w:styleId="517ABDA70E664BE2A245D7583E5E2BC1">
    <w:name w:val="517ABDA70E664BE2A245D7583E5E2BC1"/>
  </w:style>
  <w:style w:type="paragraph" w:customStyle="1" w:styleId="3B55AFF79EA340258D7A5004261C2EAC">
    <w:name w:val="3B55AFF79EA340258D7A5004261C2EAC"/>
  </w:style>
  <w:style w:type="paragraph" w:customStyle="1" w:styleId="E643A85019B04A1B82447C31EDA4C382">
    <w:name w:val="E643A85019B04A1B82447C31EDA4C382"/>
  </w:style>
  <w:style w:type="paragraph" w:customStyle="1" w:styleId="B91B5F5CD69D4BAEA328E1E0C60AB711">
    <w:name w:val="B91B5F5CD69D4BAEA328E1E0C60AB711"/>
  </w:style>
  <w:style w:type="paragraph" w:customStyle="1" w:styleId="5585DAAD40BD46E89A6B1831F8D37A44">
    <w:name w:val="5585DAAD40BD46E89A6B1831F8D37A44"/>
  </w:style>
  <w:style w:type="paragraph" w:customStyle="1" w:styleId="79BABCBDC68F4481AA0E76BC61AE5CBA">
    <w:name w:val="79BABCBDC68F4481AA0E76BC61AE5CBA"/>
  </w:style>
  <w:style w:type="paragraph" w:customStyle="1" w:styleId="0CBDDDA626884ABBB7A2AB32351F0BA8">
    <w:name w:val="0CBDDDA626884ABBB7A2AB32351F0BA8"/>
  </w:style>
  <w:style w:type="paragraph" w:customStyle="1" w:styleId="B139E0C0B43C4138A0435DCC701D1A40">
    <w:name w:val="B139E0C0B43C4138A0435DCC701D1A40"/>
  </w:style>
  <w:style w:type="paragraph" w:customStyle="1" w:styleId="3CCDBA11A9044F9B8ADA7C3E960C2DD5">
    <w:name w:val="3CCDBA11A9044F9B8ADA7C3E960C2DD5"/>
  </w:style>
  <w:style w:type="paragraph" w:customStyle="1" w:styleId="ACFC9F84904742FEA866D38F5E0411EE">
    <w:name w:val="ACFC9F84904742FEA866D38F5E0411EE"/>
  </w:style>
  <w:style w:type="paragraph" w:customStyle="1" w:styleId="66D537F451EA460BB4906D0ECFC4B5E0">
    <w:name w:val="66D537F451EA460BB4906D0ECFC4B5E0"/>
  </w:style>
  <w:style w:type="paragraph" w:customStyle="1" w:styleId="666D87BC95094ABAA236FFF6FE0BB9A4">
    <w:name w:val="666D87BC95094ABAA236FFF6FE0BB9A4"/>
  </w:style>
  <w:style w:type="paragraph" w:customStyle="1" w:styleId="1D0C6CDA518A4DF2BD101F24D6583C1B">
    <w:name w:val="1D0C6CDA518A4DF2BD101F24D6583C1B"/>
  </w:style>
  <w:style w:type="paragraph" w:customStyle="1" w:styleId="FDC022D0858F468F9B6E6D2031476657">
    <w:name w:val="FDC022D0858F468F9B6E6D2031476657"/>
  </w:style>
  <w:style w:type="paragraph" w:customStyle="1" w:styleId="F36F90CC0D2B4296B2CB166971D266AA">
    <w:name w:val="F36F90CC0D2B4296B2CB166971D266AA"/>
  </w:style>
  <w:style w:type="paragraph" w:customStyle="1" w:styleId="68DD239A4102444E95D36B9FF8F42815">
    <w:name w:val="68DD239A4102444E95D36B9FF8F42815"/>
  </w:style>
  <w:style w:type="paragraph" w:customStyle="1" w:styleId="114299A21C9A4AC38EE3849D9B45D649">
    <w:name w:val="114299A21C9A4AC38EE3849D9B45D649"/>
  </w:style>
  <w:style w:type="paragraph" w:customStyle="1" w:styleId="9A9E145250F4496381BB286E0087781E">
    <w:name w:val="9A9E145250F4496381BB286E0087781E"/>
  </w:style>
  <w:style w:type="paragraph" w:customStyle="1" w:styleId="C5251BF3592940AB83E45273726EE22B">
    <w:name w:val="C5251BF3592940AB83E45273726EE22B"/>
  </w:style>
  <w:style w:type="paragraph" w:customStyle="1" w:styleId="08E9FD984DA344F0A6DE1525B5CEB2D1">
    <w:name w:val="08E9FD984DA344F0A6DE1525B5CEB2D1"/>
  </w:style>
  <w:style w:type="paragraph" w:customStyle="1" w:styleId="327851620BAD46D788C130D3F6866371">
    <w:name w:val="327851620BAD46D788C130D3F686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4</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LeungWoo-Gabriel</dc:creator>
  <cp:keywords/>
  <dc:description/>
  <cp:lastModifiedBy>Seth LeungWoo-Gabriel</cp:lastModifiedBy>
  <cp:revision>1</cp:revision>
  <dcterms:created xsi:type="dcterms:W3CDTF">2024-04-30T03:34:00Z</dcterms:created>
  <dcterms:modified xsi:type="dcterms:W3CDTF">2024-04-30T03:38:00Z</dcterms:modified>
  <cp:version/>
</cp:coreProperties>
</file>