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F647" w14:textId="429B7A63" w:rsidR="00F9444C" w:rsidRDefault="00DA2438">
      <w:pPr>
        <w:pStyle w:val="NoSpacing"/>
      </w:pPr>
      <w:r>
        <w:t>Seth Leung Woo-Gabriel</w:t>
      </w:r>
    </w:p>
    <w:p w14:paraId="7A49CD18" w14:textId="17A81882" w:rsidR="00E614DD" w:rsidRDefault="00DA2438">
      <w:pPr>
        <w:pStyle w:val="NoSpacing"/>
      </w:pPr>
      <w:r>
        <w:t>Dr. Samuel Rodriguez</w:t>
      </w:r>
    </w:p>
    <w:p w14:paraId="7C4E009C" w14:textId="1082F646" w:rsidR="00E614DD" w:rsidRDefault="00DA2438">
      <w:pPr>
        <w:pStyle w:val="NoSpacing"/>
      </w:pPr>
      <w:r>
        <w:t>CSC-4384 Senior Project Design</w:t>
      </w:r>
    </w:p>
    <w:p w14:paraId="577A5A48" w14:textId="736E7434" w:rsidR="00E614DD" w:rsidRDefault="00DA2438">
      <w:pPr>
        <w:pStyle w:val="NoSpacing"/>
      </w:pPr>
      <w:r>
        <w:t>0</w:t>
      </w:r>
      <w:r w:rsidR="007311B5">
        <w:t>2/04</w:t>
      </w:r>
      <w:r>
        <w:t>/2024</w:t>
      </w:r>
    </w:p>
    <w:p w14:paraId="5609F57E" w14:textId="77777777" w:rsidR="00DA2438" w:rsidRDefault="00DA2438">
      <w:pPr>
        <w:pStyle w:val="NoSpacing"/>
      </w:pPr>
    </w:p>
    <w:p w14:paraId="2FDB6922" w14:textId="7B2F27FC" w:rsidR="00E614DD" w:rsidRDefault="007311B5" w:rsidP="007311B5">
      <w:pPr>
        <w:shd w:val="clear" w:color="auto" w:fill="F5F5F5"/>
        <w:suppressAutoHyphens w:val="0"/>
        <w:spacing w:before="100" w:beforeAutospacing="1" w:after="100" w:afterAutospacing="1"/>
        <w:ind w:firstLine="0"/>
      </w:pPr>
      <w:r>
        <w:rPr>
          <w:rStyle w:val="css-4s41fj-view"/>
        </w:rPr>
        <w:t>T</w:t>
      </w:r>
      <w:r>
        <w:rPr>
          <w:rStyle w:val="css-4s41fj-view"/>
        </w:rPr>
        <w:t xml:space="preserve">his week I worked on having a clear path on where I wanted to start my project. I made a sketch diagram of the flow of my project just to make coding easier </w:t>
      </w:r>
      <w:proofErr w:type="gramStart"/>
      <w:r>
        <w:rPr>
          <w:rStyle w:val="css-4s41fj-view"/>
        </w:rPr>
        <w:t>and also</w:t>
      </w:r>
      <w:proofErr w:type="gramEnd"/>
      <w:r>
        <w:rPr>
          <w:rStyle w:val="css-4s41fj-view"/>
        </w:rPr>
        <w:t xml:space="preserve"> to follow. I am 90% decided on using python for my programming language and I went ahead and started creating the login and registration page for my web application as this will be the first thing any user will have to do. If they are not </w:t>
      </w:r>
      <w:r>
        <w:rPr>
          <w:rStyle w:val="css-4s41fj-view"/>
        </w:rPr>
        <w:t>registered,</w:t>
      </w:r>
      <w:r>
        <w:rPr>
          <w:rStyle w:val="css-4s41fj-view"/>
        </w:rPr>
        <w:t xml:space="preserve"> then they will create an account and login but if they already have an account just login as usual. Then it will carry them to </w:t>
      </w:r>
      <w:r>
        <w:rPr>
          <w:rStyle w:val="css-4s41fj-view"/>
        </w:rPr>
        <w:t>the home</w:t>
      </w:r>
      <w:r>
        <w:rPr>
          <w:rStyle w:val="css-4s41fj-view"/>
        </w:rPr>
        <w:t xml:space="preserve"> page which they can then further look at stocks and which ones they want to invest in from the </w:t>
      </w:r>
      <w:r>
        <w:rPr>
          <w:rStyle w:val="css-4s41fj-view"/>
        </w:rPr>
        <w:t>pattern</w:t>
      </w:r>
      <w:r>
        <w:rPr>
          <w:rStyle w:val="css-4s41fj-view"/>
        </w:rPr>
        <w:t xml:space="preserve"> recognition in the stock market. I am not done with the login page as </w:t>
      </w:r>
      <w:r>
        <w:rPr>
          <w:rStyle w:val="css-4s41fj-view"/>
        </w:rPr>
        <w:t>I</w:t>
      </w:r>
      <w:r>
        <w:rPr>
          <w:rStyle w:val="css-4s41fj-view"/>
        </w:rPr>
        <w:t xml:space="preserve"> am also learning python </w:t>
      </w:r>
      <w:r>
        <w:rPr>
          <w:rStyle w:val="css-4s41fj-view"/>
        </w:rPr>
        <w:t>language,</w:t>
      </w:r>
      <w:r>
        <w:rPr>
          <w:rStyle w:val="css-4s41fj-view"/>
        </w:rPr>
        <w:t xml:space="preserve"> but it will be done very soon! Next week it should be </w:t>
      </w:r>
      <w:r>
        <w:rPr>
          <w:rStyle w:val="css-4s41fj-view"/>
        </w:rPr>
        <w:t>done,</w:t>
      </w:r>
      <w:r>
        <w:rPr>
          <w:rStyle w:val="css-4s41fj-view"/>
        </w:rPr>
        <w:t xml:space="preserve"> and I should start with getting real time data from the stock market.</w:t>
      </w: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8890" w14:textId="77777777" w:rsidR="00566D26" w:rsidRDefault="00566D26">
      <w:pPr>
        <w:spacing w:line="240" w:lineRule="auto"/>
      </w:pPr>
      <w:r>
        <w:separator/>
      </w:r>
    </w:p>
  </w:endnote>
  <w:endnote w:type="continuationSeparator" w:id="0">
    <w:p w14:paraId="38A7A0BE" w14:textId="77777777" w:rsidR="00566D26" w:rsidRDefault="00566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D95E" w14:textId="77777777" w:rsidR="00566D26" w:rsidRDefault="00566D26">
      <w:pPr>
        <w:spacing w:line="240" w:lineRule="auto"/>
      </w:pPr>
      <w:r>
        <w:separator/>
      </w:r>
    </w:p>
  </w:footnote>
  <w:footnote w:type="continuationSeparator" w:id="0">
    <w:p w14:paraId="0828B98F" w14:textId="77777777" w:rsidR="00566D26" w:rsidRDefault="00566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6806" w14:textId="77777777" w:rsidR="00E614DD" w:rsidRDefault="00000000">
    <w:pPr>
      <w:pStyle w:val="Header"/>
    </w:pPr>
    <w:sdt>
      <w:sdtPr>
        <w:alias w:val="Last Name:"/>
        <w:tag w:val="Last Name:"/>
        <w:id w:val="343136273"/>
        <w:placeholder/>
        <w:temporary/>
        <w:showingPlcHdr/>
        <w15:appearance w15:val="hidden"/>
      </w:sdt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97" w14:textId="77777777" w:rsidR="00E614DD" w:rsidRDefault="00000000">
    <w:pPr>
      <w:pStyle w:val="Header"/>
    </w:pPr>
    <w:sdt>
      <w:sdtPr>
        <w:alias w:val="Last Name:"/>
        <w:tag w:val="Last Name:"/>
        <w:id w:val="81423100"/>
        <w:placeholder>
          <w:docPart w:val="327851620BAD46D788C130D3F6866371"/>
        </w:placeholder>
        <w:temporary/>
        <w:showingPlcHdr/>
        <w15:appearance w15:val="hidden"/>
      </w:sdt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212696">
    <w:abstractNumId w:val="9"/>
  </w:num>
  <w:num w:numId="2" w16cid:durableId="93020462">
    <w:abstractNumId w:val="7"/>
  </w:num>
  <w:num w:numId="3" w16cid:durableId="1755471594">
    <w:abstractNumId w:val="6"/>
  </w:num>
  <w:num w:numId="4" w16cid:durableId="1105540041">
    <w:abstractNumId w:val="5"/>
  </w:num>
  <w:num w:numId="5" w16cid:durableId="2117407078">
    <w:abstractNumId w:val="4"/>
  </w:num>
  <w:num w:numId="6" w16cid:durableId="1401637760">
    <w:abstractNumId w:val="8"/>
  </w:num>
  <w:num w:numId="7" w16cid:durableId="1137652046">
    <w:abstractNumId w:val="3"/>
  </w:num>
  <w:num w:numId="8" w16cid:durableId="770904496">
    <w:abstractNumId w:val="2"/>
  </w:num>
  <w:num w:numId="9" w16cid:durableId="1520435772">
    <w:abstractNumId w:val="1"/>
  </w:num>
  <w:num w:numId="10" w16cid:durableId="154692310">
    <w:abstractNumId w:val="0"/>
  </w:num>
  <w:num w:numId="11" w16cid:durableId="278411427">
    <w:abstractNumId w:val="12"/>
  </w:num>
  <w:num w:numId="12" w16cid:durableId="708142705">
    <w:abstractNumId w:val="17"/>
  </w:num>
  <w:num w:numId="13" w16cid:durableId="410855809">
    <w:abstractNumId w:val="18"/>
  </w:num>
  <w:num w:numId="14" w16cid:durableId="1419330631">
    <w:abstractNumId w:val="14"/>
  </w:num>
  <w:num w:numId="15" w16cid:durableId="850877112">
    <w:abstractNumId w:val="20"/>
  </w:num>
  <w:num w:numId="16" w16cid:durableId="472602794">
    <w:abstractNumId w:val="16"/>
  </w:num>
  <w:num w:numId="17" w16cid:durableId="1031033470">
    <w:abstractNumId w:val="11"/>
  </w:num>
  <w:num w:numId="18" w16cid:durableId="588195747">
    <w:abstractNumId w:val="10"/>
  </w:num>
  <w:num w:numId="19" w16cid:durableId="1692685908">
    <w:abstractNumId w:val="15"/>
  </w:num>
  <w:num w:numId="20" w16cid:durableId="362487753">
    <w:abstractNumId w:val="21"/>
  </w:num>
  <w:num w:numId="21" w16cid:durableId="564532134">
    <w:abstractNumId w:val="13"/>
  </w:num>
  <w:num w:numId="22" w16cid:durableId="1290893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38"/>
    <w:rsid w:val="00040CBB"/>
    <w:rsid w:val="000B78C8"/>
    <w:rsid w:val="001463B2"/>
    <w:rsid w:val="001F62C0"/>
    <w:rsid w:val="00245E02"/>
    <w:rsid w:val="00353B66"/>
    <w:rsid w:val="004A2675"/>
    <w:rsid w:val="004F7139"/>
    <w:rsid w:val="00566D26"/>
    <w:rsid w:val="006414EF"/>
    <w:rsid w:val="00691EC1"/>
    <w:rsid w:val="007311B5"/>
    <w:rsid w:val="007C53FB"/>
    <w:rsid w:val="008B7D18"/>
    <w:rsid w:val="008F1F97"/>
    <w:rsid w:val="008F4052"/>
    <w:rsid w:val="009D4EB3"/>
    <w:rsid w:val="00B13D1B"/>
    <w:rsid w:val="00B818DF"/>
    <w:rsid w:val="00CB061A"/>
    <w:rsid w:val="00D52117"/>
    <w:rsid w:val="00DA2438"/>
    <w:rsid w:val="00DB0D3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1D65"/>
  <w15:chartTrackingRefBased/>
  <w15:docId w15:val="{B61E853E-15D8-4D24-8EFE-B594C9D8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customStyle="1" w:styleId="css-4s41fj-view">
    <w:name w:val="css-4s41fj-view"/>
    <w:basedOn w:val="DefaultParagraphFont"/>
    <w:rsid w:val="00CB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99129219">
      <w:bodyDiv w:val="1"/>
      <w:marLeft w:val="0"/>
      <w:marRight w:val="0"/>
      <w:marTop w:val="0"/>
      <w:marBottom w:val="0"/>
      <w:divBdr>
        <w:top w:val="none" w:sz="0" w:space="0" w:color="auto"/>
        <w:left w:val="none" w:sz="0" w:space="0" w:color="auto"/>
        <w:bottom w:val="none" w:sz="0" w:space="0" w:color="auto"/>
        <w:right w:val="none" w:sz="0" w:space="0" w:color="auto"/>
      </w:divBdr>
      <w:divsChild>
        <w:div w:id="822549696">
          <w:marLeft w:val="0"/>
          <w:marRight w:val="0"/>
          <w:marTop w:val="0"/>
          <w:marBottom w:val="0"/>
          <w:divBdr>
            <w:top w:val="none" w:sz="0" w:space="0" w:color="auto"/>
            <w:left w:val="none" w:sz="0" w:space="0" w:color="auto"/>
            <w:bottom w:val="none" w:sz="0" w:space="0" w:color="auto"/>
            <w:right w:val="none" w:sz="0" w:space="0" w:color="auto"/>
          </w:divBdr>
          <w:divsChild>
            <w:div w:id="1237671053">
              <w:marLeft w:val="0"/>
              <w:marRight w:val="0"/>
              <w:marTop w:val="0"/>
              <w:marBottom w:val="0"/>
              <w:divBdr>
                <w:top w:val="none" w:sz="0" w:space="0" w:color="auto"/>
                <w:left w:val="none" w:sz="0" w:space="0" w:color="auto"/>
                <w:bottom w:val="none" w:sz="0" w:space="0" w:color="auto"/>
                <w:right w:val="none" w:sz="0" w:space="0" w:color="auto"/>
              </w:divBdr>
              <w:divsChild>
                <w:div w:id="1102606339">
                  <w:marLeft w:val="0"/>
                  <w:marRight w:val="0"/>
                  <w:marTop w:val="0"/>
                  <w:marBottom w:val="0"/>
                  <w:divBdr>
                    <w:top w:val="single" w:sz="12" w:space="0" w:color="C7CDD1"/>
                    <w:left w:val="none" w:sz="0" w:space="0" w:color="auto"/>
                    <w:bottom w:val="none" w:sz="0" w:space="0" w:color="auto"/>
                    <w:right w:val="none" w:sz="0" w:space="0" w:color="auto"/>
                  </w:divBdr>
                  <w:divsChild>
                    <w:div w:id="1544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l\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51620BAD46D788C130D3F6866371"/>
        <w:category>
          <w:name w:val="General"/>
          <w:gallery w:val="placeholder"/>
        </w:category>
        <w:types>
          <w:type w:val="bbPlcHdr"/>
        </w:types>
        <w:behaviors>
          <w:behavior w:val="content"/>
        </w:behaviors>
        <w:guid w:val="{FA76BE75-B7CB-4B7B-B4A8-DB361107C18E}"/>
      </w:docPartPr>
      <w:docPartBody>
        <w:p w:rsidR="00000000" w:rsidRDefault="00000000">
          <w:pPr>
            <w:pStyle w:val="327851620BAD46D788C130D3F6866371"/>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EB"/>
    <w:rsid w:val="0094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88DD6C7EA4801A2C539C820420C10">
    <w:name w:val="E6988DD6C7EA4801A2C539C820420C10"/>
  </w:style>
  <w:style w:type="paragraph" w:customStyle="1" w:styleId="4EE5589FD2414DF486C04D980899DF96">
    <w:name w:val="4EE5589FD2414DF486C04D980899DF96"/>
  </w:style>
  <w:style w:type="paragraph" w:customStyle="1" w:styleId="81F53ACA1E9246EA913F76190203DC51">
    <w:name w:val="81F53ACA1E9246EA913F76190203DC51"/>
  </w:style>
  <w:style w:type="paragraph" w:customStyle="1" w:styleId="D28B718DF0F04AA49AA06408CEC8075F">
    <w:name w:val="D28B718DF0F04AA49AA06408CEC8075F"/>
  </w:style>
  <w:style w:type="paragraph" w:customStyle="1" w:styleId="8937B03400A9484A82CC95034215FD6D">
    <w:name w:val="8937B03400A9484A82CC95034215FD6D"/>
  </w:style>
  <w:style w:type="paragraph" w:customStyle="1" w:styleId="2C8BC9B3722F40CC845D793BBD91DE12">
    <w:name w:val="2C8BC9B3722F40CC845D793BBD91DE12"/>
  </w:style>
  <w:style w:type="character" w:styleId="Emphasis">
    <w:name w:val="Emphasis"/>
    <w:basedOn w:val="DefaultParagraphFont"/>
    <w:uiPriority w:val="8"/>
    <w:qFormat/>
    <w:rPr>
      <w:i/>
      <w:iCs/>
    </w:rPr>
  </w:style>
  <w:style w:type="paragraph" w:customStyle="1" w:styleId="D2CE8695873C48C687632D80CE7B016D">
    <w:name w:val="D2CE8695873C48C687632D80CE7B016D"/>
  </w:style>
  <w:style w:type="paragraph" w:customStyle="1" w:styleId="8E70BF75427A4BC490F66425B2AB66A9">
    <w:name w:val="8E70BF75427A4BC490F66425B2AB66A9"/>
  </w:style>
  <w:style w:type="paragraph" w:customStyle="1" w:styleId="EBABFD0C15684CE7853E86A6384E97CD">
    <w:name w:val="EBABFD0C15684CE7853E86A6384E97CD"/>
  </w:style>
  <w:style w:type="paragraph" w:customStyle="1" w:styleId="C3E9007B64BC4AA6B12F342889E38A7D">
    <w:name w:val="C3E9007B64BC4AA6B12F342889E38A7D"/>
  </w:style>
  <w:style w:type="paragraph" w:customStyle="1" w:styleId="8393D3AA2FAF472AA39ACD7EE4CBA4D5">
    <w:name w:val="8393D3AA2FAF472AA39ACD7EE4CBA4D5"/>
  </w:style>
  <w:style w:type="paragraph" w:customStyle="1" w:styleId="C3430E311E2F40629C71D1884D41E3B3">
    <w:name w:val="C3430E311E2F40629C71D1884D41E3B3"/>
  </w:style>
  <w:style w:type="paragraph" w:customStyle="1" w:styleId="F428CD8117454934B4749795389EC8B2">
    <w:name w:val="F428CD8117454934B4749795389EC8B2"/>
  </w:style>
  <w:style w:type="paragraph" w:customStyle="1" w:styleId="963E0B530BED493FA234AAF38FCD2D69">
    <w:name w:val="963E0B530BED493FA234AAF38FCD2D69"/>
  </w:style>
  <w:style w:type="paragraph" w:customStyle="1" w:styleId="5E3A062EC1284668A0A8B9D38FB1663D">
    <w:name w:val="5E3A062EC1284668A0A8B9D38FB1663D"/>
  </w:style>
  <w:style w:type="paragraph" w:customStyle="1" w:styleId="8ECF7FCA66354D88BA7592388CDDCCE5">
    <w:name w:val="8ECF7FCA66354D88BA7592388CDDCCE5"/>
  </w:style>
  <w:style w:type="paragraph" w:customStyle="1" w:styleId="F8F9079241FB4809B7D8AAE890A989EC">
    <w:name w:val="F8F9079241FB4809B7D8AAE890A989EC"/>
  </w:style>
  <w:style w:type="paragraph" w:customStyle="1" w:styleId="CA49046070264E398CF0B8AE092F5668">
    <w:name w:val="CA49046070264E398CF0B8AE092F5668"/>
  </w:style>
  <w:style w:type="paragraph" w:customStyle="1" w:styleId="137032C6C542486AB3B9ACBE00E102F4">
    <w:name w:val="137032C6C542486AB3B9ACBE00E102F4"/>
  </w:style>
  <w:style w:type="paragraph" w:customStyle="1" w:styleId="517ABDA70E664BE2A245D7583E5E2BC1">
    <w:name w:val="517ABDA70E664BE2A245D7583E5E2BC1"/>
  </w:style>
  <w:style w:type="paragraph" w:customStyle="1" w:styleId="3B55AFF79EA340258D7A5004261C2EAC">
    <w:name w:val="3B55AFF79EA340258D7A5004261C2EAC"/>
  </w:style>
  <w:style w:type="paragraph" w:customStyle="1" w:styleId="E643A85019B04A1B82447C31EDA4C382">
    <w:name w:val="E643A85019B04A1B82447C31EDA4C382"/>
  </w:style>
  <w:style w:type="paragraph" w:customStyle="1" w:styleId="B91B5F5CD69D4BAEA328E1E0C60AB711">
    <w:name w:val="B91B5F5CD69D4BAEA328E1E0C60AB711"/>
  </w:style>
  <w:style w:type="paragraph" w:customStyle="1" w:styleId="5585DAAD40BD46E89A6B1831F8D37A44">
    <w:name w:val="5585DAAD40BD46E89A6B1831F8D37A44"/>
  </w:style>
  <w:style w:type="paragraph" w:customStyle="1" w:styleId="79BABCBDC68F4481AA0E76BC61AE5CBA">
    <w:name w:val="79BABCBDC68F4481AA0E76BC61AE5CBA"/>
  </w:style>
  <w:style w:type="paragraph" w:customStyle="1" w:styleId="0CBDDDA626884ABBB7A2AB32351F0BA8">
    <w:name w:val="0CBDDDA626884ABBB7A2AB32351F0BA8"/>
  </w:style>
  <w:style w:type="paragraph" w:customStyle="1" w:styleId="B139E0C0B43C4138A0435DCC701D1A40">
    <w:name w:val="B139E0C0B43C4138A0435DCC701D1A40"/>
  </w:style>
  <w:style w:type="paragraph" w:customStyle="1" w:styleId="3CCDBA11A9044F9B8ADA7C3E960C2DD5">
    <w:name w:val="3CCDBA11A9044F9B8ADA7C3E960C2DD5"/>
  </w:style>
  <w:style w:type="paragraph" w:customStyle="1" w:styleId="ACFC9F84904742FEA866D38F5E0411EE">
    <w:name w:val="ACFC9F84904742FEA866D38F5E0411EE"/>
  </w:style>
  <w:style w:type="paragraph" w:customStyle="1" w:styleId="66D537F451EA460BB4906D0ECFC4B5E0">
    <w:name w:val="66D537F451EA460BB4906D0ECFC4B5E0"/>
  </w:style>
  <w:style w:type="paragraph" w:customStyle="1" w:styleId="666D87BC95094ABAA236FFF6FE0BB9A4">
    <w:name w:val="666D87BC95094ABAA236FFF6FE0BB9A4"/>
  </w:style>
  <w:style w:type="paragraph" w:customStyle="1" w:styleId="1D0C6CDA518A4DF2BD101F24D6583C1B">
    <w:name w:val="1D0C6CDA518A4DF2BD101F24D6583C1B"/>
  </w:style>
  <w:style w:type="paragraph" w:customStyle="1" w:styleId="FDC022D0858F468F9B6E6D2031476657">
    <w:name w:val="FDC022D0858F468F9B6E6D2031476657"/>
  </w:style>
  <w:style w:type="paragraph" w:customStyle="1" w:styleId="F36F90CC0D2B4296B2CB166971D266AA">
    <w:name w:val="F36F90CC0D2B4296B2CB166971D266AA"/>
  </w:style>
  <w:style w:type="paragraph" w:customStyle="1" w:styleId="68DD239A4102444E95D36B9FF8F42815">
    <w:name w:val="68DD239A4102444E95D36B9FF8F42815"/>
  </w:style>
  <w:style w:type="paragraph" w:customStyle="1" w:styleId="114299A21C9A4AC38EE3849D9B45D649">
    <w:name w:val="114299A21C9A4AC38EE3849D9B45D649"/>
  </w:style>
  <w:style w:type="paragraph" w:customStyle="1" w:styleId="9A9E145250F4496381BB286E0087781E">
    <w:name w:val="9A9E145250F4496381BB286E0087781E"/>
  </w:style>
  <w:style w:type="paragraph" w:customStyle="1" w:styleId="C5251BF3592940AB83E45273726EE22B">
    <w:name w:val="C5251BF3592940AB83E45273726EE22B"/>
  </w:style>
  <w:style w:type="paragraph" w:customStyle="1" w:styleId="08E9FD984DA344F0A6DE1525B5CEB2D1">
    <w:name w:val="08E9FD984DA344F0A6DE1525B5CEB2D1"/>
  </w:style>
  <w:style w:type="paragraph" w:customStyle="1" w:styleId="327851620BAD46D788C130D3F6866371">
    <w:name w:val="327851620BAD46D788C130D3F686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LeungWoo-Gabriel</dc:creator>
  <cp:keywords/>
  <dc:description/>
  <cp:lastModifiedBy>Seth LeungWoo-Gabriel</cp:lastModifiedBy>
  <cp:revision>2</cp:revision>
  <dcterms:created xsi:type="dcterms:W3CDTF">2024-04-30T03:42:00Z</dcterms:created>
  <dcterms:modified xsi:type="dcterms:W3CDTF">2024-04-30T03:42:00Z</dcterms:modified>
  <cp:version/>
</cp:coreProperties>
</file>