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F647" w14:textId="429B7A63" w:rsidR="00F9444C" w:rsidRDefault="00DA2438">
      <w:pPr>
        <w:pStyle w:val="NoSpacing"/>
      </w:pPr>
      <w:r>
        <w:t>Seth Leung Woo-Gabriel</w:t>
      </w:r>
    </w:p>
    <w:p w14:paraId="7A49CD18" w14:textId="17A81882" w:rsidR="00E614DD" w:rsidRDefault="00DA2438">
      <w:pPr>
        <w:pStyle w:val="NoSpacing"/>
      </w:pPr>
      <w:r>
        <w:t>Dr. Samuel Rodriguez</w:t>
      </w:r>
    </w:p>
    <w:p w14:paraId="7C4E009C" w14:textId="1082F646" w:rsidR="00E614DD" w:rsidRDefault="00DA2438">
      <w:pPr>
        <w:pStyle w:val="NoSpacing"/>
      </w:pPr>
      <w:r>
        <w:t>CSC-4384 Senior Project Design</w:t>
      </w:r>
    </w:p>
    <w:p w14:paraId="577A5A48" w14:textId="188782C0" w:rsidR="00E614DD" w:rsidRDefault="00DA2438">
      <w:pPr>
        <w:pStyle w:val="NoSpacing"/>
      </w:pPr>
      <w:r>
        <w:t>0</w:t>
      </w:r>
      <w:r w:rsidR="007311B5">
        <w:t>2/</w:t>
      </w:r>
      <w:r w:rsidR="00722725">
        <w:t>11</w:t>
      </w:r>
      <w:r>
        <w:t>/2024</w:t>
      </w:r>
    </w:p>
    <w:p w14:paraId="5609F57E" w14:textId="77777777" w:rsidR="00DA2438" w:rsidRDefault="00DA2438">
      <w:pPr>
        <w:pStyle w:val="NoSpacing"/>
      </w:pPr>
    </w:p>
    <w:p w14:paraId="4F560B0F" w14:textId="6BD4D13E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lang w:eastAsia="en-US"/>
        </w:rPr>
        <w:t xml:space="preserve">This week I have been working on the login and registration for some reason the login page for the web app doesn't appear. I have the code for </w:t>
      </w:r>
      <w:r w:rsidRPr="00722725">
        <w:rPr>
          <w:rFonts w:ascii="Times New Roman" w:eastAsia="Times New Roman" w:hAnsi="Times New Roman" w:cs="Times New Roman"/>
          <w:lang w:eastAsia="en-US"/>
        </w:rPr>
        <w:t>it,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but I am not sure if I have the routing wrong or not. I </w:t>
      </w:r>
      <w:r w:rsidRPr="00722725">
        <w:rPr>
          <w:rFonts w:ascii="Times New Roman" w:eastAsia="Times New Roman" w:hAnsi="Times New Roman" w:cs="Times New Roman"/>
          <w:lang w:eastAsia="en-US"/>
        </w:rPr>
        <w:t>use a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web app to display welcome to digital </w:t>
      </w:r>
      <w:r w:rsidRPr="00722725">
        <w:rPr>
          <w:rFonts w:ascii="Times New Roman" w:eastAsia="Times New Roman" w:hAnsi="Times New Roman" w:cs="Times New Roman"/>
          <w:lang w:eastAsia="en-US"/>
        </w:rPr>
        <w:t>world,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but it is still very basic. I was thinking of switching to react to get a login and registration page up </w:t>
      </w:r>
      <w:r w:rsidRPr="00722725">
        <w:rPr>
          <w:rFonts w:ascii="Times New Roman" w:eastAsia="Times New Roman" w:hAnsi="Times New Roman" w:cs="Times New Roman"/>
          <w:lang w:eastAsia="en-US"/>
        </w:rPr>
        <w:t>and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react does work good for stock market. Still looking into how it will do for the pattern </w:t>
      </w:r>
      <w:r w:rsidRPr="00722725">
        <w:rPr>
          <w:rFonts w:ascii="Times New Roman" w:eastAsia="Times New Roman" w:hAnsi="Times New Roman" w:cs="Times New Roman"/>
          <w:lang w:eastAsia="en-US"/>
        </w:rPr>
        <w:t>recognition,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but I think </w:t>
      </w:r>
      <w:r>
        <w:rPr>
          <w:rFonts w:ascii="Times New Roman" w:eastAsia="Times New Roman" w:hAnsi="Times New Roman" w:cs="Times New Roman"/>
          <w:lang w:eastAsia="en-US"/>
        </w:rPr>
        <w:t>I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will make faster progress with doing it in react.</w:t>
      </w:r>
    </w:p>
    <w:p w14:paraId="32F3118C" w14:textId="312914F0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lang w:eastAsia="en-US"/>
        </w:rPr>
        <w:t xml:space="preserve">This is the code to print out Welcome to LWG Digital World </w:t>
      </w:r>
      <w:r w:rsidRPr="00722725">
        <w:rPr>
          <w:rFonts w:ascii="Times New Roman" w:eastAsia="Times New Roman" w:hAnsi="Times New Roman" w:cs="Times New Roman"/>
          <w:lang w:eastAsia="en-US"/>
        </w:rPr>
        <w:t>and</w:t>
      </w:r>
      <w:r w:rsidRPr="00722725">
        <w:rPr>
          <w:rFonts w:ascii="Times New Roman" w:eastAsia="Times New Roman" w:hAnsi="Times New Roman" w:cs="Times New Roman"/>
          <w:lang w:eastAsia="en-US"/>
        </w:rPr>
        <w:t xml:space="preserve"> my login form as well as registration and </w:t>
      </w:r>
      <w:proofErr w:type="spellStart"/>
      <w:r w:rsidRPr="00722725">
        <w:rPr>
          <w:rFonts w:ascii="Times New Roman" w:eastAsia="Times New Roman" w:hAnsi="Times New Roman" w:cs="Times New Roman"/>
          <w:lang w:eastAsia="en-US"/>
        </w:rPr>
        <w:t>i</w:t>
      </w:r>
      <w:proofErr w:type="spellEnd"/>
      <w:r w:rsidRPr="00722725">
        <w:rPr>
          <w:rFonts w:ascii="Times New Roman" w:eastAsia="Times New Roman" w:hAnsi="Times New Roman" w:cs="Times New Roman"/>
          <w:lang w:eastAsia="en-US"/>
        </w:rPr>
        <w:t xml:space="preserve"> have two html files (login.html and registration.html)</w:t>
      </w:r>
      <w:r w:rsidRPr="00722725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3C0D2E34" wp14:editId="51320CBD">
            <wp:extent cx="5943600" cy="2197100"/>
            <wp:effectExtent l="0" t="0" r="0" b="0"/>
            <wp:docPr id="1828448043" name="Picture 5" descr="A computer screen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448043" name="Picture 5" descr="A computer screen with colorful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EC32" w14:textId="39F364D9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60B2472C" wp14:editId="1898D36B">
            <wp:extent cx="5943600" cy="2120900"/>
            <wp:effectExtent l="0" t="0" r="0" b="0"/>
            <wp:docPr id="1782467222" name="Picture 4" descr="A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67222" name="Picture 4" descr="A screen shot of a computer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06D1" w14:textId="5B282209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32614B5C" wp14:editId="725FAACB">
            <wp:extent cx="5943600" cy="3181350"/>
            <wp:effectExtent l="0" t="0" r="0" b="0"/>
            <wp:docPr id="483549521" name="Picture 3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49521" name="Picture 3" descr="A screenshot of a computer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52CD" w14:textId="7EA8B4E7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noProof/>
          <w:lang w:eastAsia="en-US"/>
        </w:rPr>
        <w:drawing>
          <wp:inline distT="0" distB="0" distL="0" distR="0" wp14:anchorId="5994E33C" wp14:editId="442C9DA6">
            <wp:extent cx="5943600" cy="2392045"/>
            <wp:effectExtent l="0" t="0" r="0" b="8255"/>
            <wp:docPr id="878889314" name="Picture 2" descr="A computer screen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89314" name="Picture 2" descr="A computer screen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31E7" w14:textId="0EB87739" w:rsidR="00722725" w:rsidRPr="00722725" w:rsidRDefault="00722725" w:rsidP="00722725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en-US"/>
        </w:rPr>
      </w:pPr>
      <w:r w:rsidRPr="00722725">
        <w:rPr>
          <w:rFonts w:ascii="Times New Roman" w:eastAsia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3FDE5455" wp14:editId="2228B51A">
            <wp:extent cx="5943600" cy="3376295"/>
            <wp:effectExtent l="0" t="0" r="0" b="0"/>
            <wp:docPr id="8989603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6037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6922" w14:textId="49FAF81C" w:rsidR="00E614DD" w:rsidRDefault="00E614DD" w:rsidP="00722725">
      <w:pPr>
        <w:shd w:val="clear" w:color="auto" w:fill="F5F5F5"/>
        <w:suppressAutoHyphens w:val="0"/>
        <w:spacing w:before="100" w:beforeAutospacing="1" w:after="100" w:afterAutospacing="1"/>
        <w:ind w:firstLine="0"/>
      </w:pPr>
    </w:p>
    <w:sectPr w:rsidR="00E614DD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D2DB" w14:textId="77777777" w:rsidR="0087558E" w:rsidRDefault="0087558E">
      <w:pPr>
        <w:spacing w:line="240" w:lineRule="auto"/>
      </w:pPr>
      <w:r>
        <w:separator/>
      </w:r>
    </w:p>
  </w:endnote>
  <w:endnote w:type="continuationSeparator" w:id="0">
    <w:p w14:paraId="78130C26" w14:textId="77777777" w:rsidR="0087558E" w:rsidRDefault="00875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A74F" w14:textId="77777777" w:rsidR="0087558E" w:rsidRDefault="0087558E">
      <w:pPr>
        <w:spacing w:line="240" w:lineRule="auto"/>
      </w:pPr>
      <w:r>
        <w:separator/>
      </w:r>
    </w:p>
  </w:footnote>
  <w:footnote w:type="continuationSeparator" w:id="0">
    <w:p w14:paraId="7CA3FFA2" w14:textId="77777777" w:rsidR="0087558E" w:rsidRDefault="00875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6806" w14:textId="77777777" w:rsidR="00E614DD" w:rsidRDefault="00000000">
    <w:pPr>
      <w:pStyle w:val="Header"/>
    </w:pPr>
    <w:sdt>
      <w:sdtPr>
        <w:alias w:val="Last Name:"/>
        <w:tag w:val="Last Name:"/>
        <w:id w:val="343136273"/>
        <w:placeholder/>
        <w:temporary/>
        <w:showingPlcHdr/>
        <w15:appearance w15:val="hidden"/>
      </w:sdtPr>
      <w:sdtContent>
        <w:r w:rsidR="00F9444C">
          <w:t>Last Name</w:t>
        </w:r>
      </w:sdtContent>
    </w:sdt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5497" w14:textId="77777777" w:rsidR="00E614DD" w:rsidRDefault="00000000">
    <w:pPr>
      <w:pStyle w:val="Header"/>
    </w:pPr>
    <w:sdt>
      <w:sdtPr>
        <w:alias w:val="Last Name:"/>
        <w:tag w:val="Last Name:"/>
        <w:id w:val="81423100"/>
        <w:placeholder>
          <w:docPart w:val="327851620BAD46D788C130D3F6866371"/>
        </w:placeholder>
        <w:temporary/>
        <w:showingPlcHdr/>
        <w15:appearance w15:val="hidden"/>
      </w:sdtPr>
      <w:sdtContent>
        <w:r w:rsidR="00F9444C">
          <w:t>Last Name</w:t>
        </w:r>
      </w:sdtContent>
    </w:sdt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B1B5787"/>
    <w:multiLevelType w:val="multilevel"/>
    <w:tmpl w:val="4572ABF8"/>
    <w:numStyleLink w:val="MLAOutline"/>
  </w:abstractNum>
  <w:abstractNum w:abstractNumId="19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212696">
    <w:abstractNumId w:val="9"/>
  </w:num>
  <w:num w:numId="2" w16cid:durableId="93020462">
    <w:abstractNumId w:val="7"/>
  </w:num>
  <w:num w:numId="3" w16cid:durableId="1755471594">
    <w:abstractNumId w:val="6"/>
  </w:num>
  <w:num w:numId="4" w16cid:durableId="1105540041">
    <w:abstractNumId w:val="5"/>
  </w:num>
  <w:num w:numId="5" w16cid:durableId="2117407078">
    <w:abstractNumId w:val="4"/>
  </w:num>
  <w:num w:numId="6" w16cid:durableId="1401637760">
    <w:abstractNumId w:val="8"/>
  </w:num>
  <w:num w:numId="7" w16cid:durableId="1137652046">
    <w:abstractNumId w:val="3"/>
  </w:num>
  <w:num w:numId="8" w16cid:durableId="770904496">
    <w:abstractNumId w:val="2"/>
  </w:num>
  <w:num w:numId="9" w16cid:durableId="1520435772">
    <w:abstractNumId w:val="1"/>
  </w:num>
  <w:num w:numId="10" w16cid:durableId="154692310">
    <w:abstractNumId w:val="0"/>
  </w:num>
  <w:num w:numId="11" w16cid:durableId="278411427">
    <w:abstractNumId w:val="12"/>
  </w:num>
  <w:num w:numId="12" w16cid:durableId="708142705">
    <w:abstractNumId w:val="17"/>
  </w:num>
  <w:num w:numId="13" w16cid:durableId="410855809">
    <w:abstractNumId w:val="18"/>
  </w:num>
  <w:num w:numId="14" w16cid:durableId="1419330631">
    <w:abstractNumId w:val="14"/>
  </w:num>
  <w:num w:numId="15" w16cid:durableId="850877112">
    <w:abstractNumId w:val="20"/>
  </w:num>
  <w:num w:numId="16" w16cid:durableId="472602794">
    <w:abstractNumId w:val="16"/>
  </w:num>
  <w:num w:numId="17" w16cid:durableId="1031033470">
    <w:abstractNumId w:val="11"/>
  </w:num>
  <w:num w:numId="18" w16cid:durableId="588195747">
    <w:abstractNumId w:val="10"/>
  </w:num>
  <w:num w:numId="19" w16cid:durableId="1692685908">
    <w:abstractNumId w:val="15"/>
  </w:num>
  <w:num w:numId="20" w16cid:durableId="362487753">
    <w:abstractNumId w:val="21"/>
  </w:num>
  <w:num w:numId="21" w16cid:durableId="564532134">
    <w:abstractNumId w:val="13"/>
  </w:num>
  <w:num w:numId="22" w16cid:durableId="1290893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8"/>
    <w:rsid w:val="00040CBB"/>
    <w:rsid w:val="000B78C8"/>
    <w:rsid w:val="001463B2"/>
    <w:rsid w:val="001F62C0"/>
    <w:rsid w:val="00245E02"/>
    <w:rsid w:val="00353B66"/>
    <w:rsid w:val="004A2675"/>
    <w:rsid w:val="004F7139"/>
    <w:rsid w:val="006414EF"/>
    <w:rsid w:val="00691EC1"/>
    <w:rsid w:val="00722725"/>
    <w:rsid w:val="007311B5"/>
    <w:rsid w:val="007C53FB"/>
    <w:rsid w:val="0087558E"/>
    <w:rsid w:val="008B7D18"/>
    <w:rsid w:val="008F1F97"/>
    <w:rsid w:val="008F4052"/>
    <w:rsid w:val="009D4EB3"/>
    <w:rsid w:val="00B13D1B"/>
    <w:rsid w:val="00B818DF"/>
    <w:rsid w:val="00CB061A"/>
    <w:rsid w:val="00D52117"/>
    <w:rsid w:val="00DA2438"/>
    <w:rsid w:val="00DB0D39"/>
    <w:rsid w:val="00E14005"/>
    <w:rsid w:val="00E614D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1D65"/>
  <w15:chartTrackingRefBased/>
  <w15:docId w15:val="{B61E853E-15D8-4D24-8EFE-B594C9D8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customStyle="1" w:styleId="css-4s41fj-view">
    <w:name w:val="css-4s41fj-view"/>
    <w:basedOn w:val="DefaultParagraphFont"/>
    <w:rsid w:val="00CB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339">
                  <w:marLeft w:val="0"/>
                  <w:marRight w:val="0"/>
                  <w:marTop w:val="0"/>
                  <w:marBottom w:val="0"/>
                  <w:divBdr>
                    <w:top w:val="single" w:sz="12" w:space="0" w:color="C7CD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hl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851620BAD46D788C130D3F686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BE75-B7CB-4B7B-B4A8-DB361107C18E}"/>
      </w:docPartPr>
      <w:docPartBody>
        <w:p w:rsidR="00000000" w:rsidRDefault="00000000">
          <w:pPr>
            <w:pStyle w:val="327851620BAD46D788C130D3F6866371"/>
          </w:pPr>
          <w:r>
            <w:t>Print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3"/>
    <w:rsid w:val="00F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88DD6C7EA4801A2C539C820420C10">
    <w:name w:val="E6988DD6C7EA4801A2C539C820420C10"/>
  </w:style>
  <w:style w:type="paragraph" w:customStyle="1" w:styleId="4EE5589FD2414DF486C04D980899DF96">
    <w:name w:val="4EE5589FD2414DF486C04D980899DF96"/>
  </w:style>
  <w:style w:type="paragraph" w:customStyle="1" w:styleId="81F53ACA1E9246EA913F76190203DC51">
    <w:name w:val="81F53ACA1E9246EA913F76190203DC51"/>
  </w:style>
  <w:style w:type="paragraph" w:customStyle="1" w:styleId="D28B718DF0F04AA49AA06408CEC8075F">
    <w:name w:val="D28B718DF0F04AA49AA06408CEC8075F"/>
  </w:style>
  <w:style w:type="paragraph" w:customStyle="1" w:styleId="8937B03400A9484A82CC95034215FD6D">
    <w:name w:val="8937B03400A9484A82CC95034215FD6D"/>
  </w:style>
  <w:style w:type="paragraph" w:customStyle="1" w:styleId="2C8BC9B3722F40CC845D793BBD91DE12">
    <w:name w:val="2C8BC9B3722F40CC845D793BBD91DE12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D2CE8695873C48C687632D80CE7B016D">
    <w:name w:val="D2CE8695873C48C687632D80CE7B016D"/>
  </w:style>
  <w:style w:type="paragraph" w:customStyle="1" w:styleId="8E70BF75427A4BC490F66425B2AB66A9">
    <w:name w:val="8E70BF75427A4BC490F66425B2AB66A9"/>
  </w:style>
  <w:style w:type="paragraph" w:customStyle="1" w:styleId="EBABFD0C15684CE7853E86A6384E97CD">
    <w:name w:val="EBABFD0C15684CE7853E86A6384E97CD"/>
  </w:style>
  <w:style w:type="paragraph" w:customStyle="1" w:styleId="C3E9007B64BC4AA6B12F342889E38A7D">
    <w:name w:val="C3E9007B64BC4AA6B12F342889E38A7D"/>
  </w:style>
  <w:style w:type="paragraph" w:customStyle="1" w:styleId="8393D3AA2FAF472AA39ACD7EE4CBA4D5">
    <w:name w:val="8393D3AA2FAF472AA39ACD7EE4CBA4D5"/>
  </w:style>
  <w:style w:type="paragraph" w:customStyle="1" w:styleId="C3430E311E2F40629C71D1884D41E3B3">
    <w:name w:val="C3430E311E2F40629C71D1884D41E3B3"/>
  </w:style>
  <w:style w:type="paragraph" w:customStyle="1" w:styleId="F428CD8117454934B4749795389EC8B2">
    <w:name w:val="F428CD8117454934B4749795389EC8B2"/>
  </w:style>
  <w:style w:type="paragraph" w:customStyle="1" w:styleId="963E0B530BED493FA234AAF38FCD2D69">
    <w:name w:val="963E0B530BED493FA234AAF38FCD2D69"/>
  </w:style>
  <w:style w:type="paragraph" w:customStyle="1" w:styleId="5E3A062EC1284668A0A8B9D38FB1663D">
    <w:name w:val="5E3A062EC1284668A0A8B9D38FB1663D"/>
  </w:style>
  <w:style w:type="paragraph" w:customStyle="1" w:styleId="8ECF7FCA66354D88BA7592388CDDCCE5">
    <w:name w:val="8ECF7FCA66354D88BA7592388CDDCCE5"/>
  </w:style>
  <w:style w:type="paragraph" w:customStyle="1" w:styleId="F8F9079241FB4809B7D8AAE890A989EC">
    <w:name w:val="F8F9079241FB4809B7D8AAE890A989EC"/>
  </w:style>
  <w:style w:type="paragraph" w:customStyle="1" w:styleId="CA49046070264E398CF0B8AE092F5668">
    <w:name w:val="CA49046070264E398CF0B8AE092F5668"/>
  </w:style>
  <w:style w:type="paragraph" w:customStyle="1" w:styleId="137032C6C542486AB3B9ACBE00E102F4">
    <w:name w:val="137032C6C542486AB3B9ACBE00E102F4"/>
  </w:style>
  <w:style w:type="paragraph" w:customStyle="1" w:styleId="517ABDA70E664BE2A245D7583E5E2BC1">
    <w:name w:val="517ABDA70E664BE2A245D7583E5E2BC1"/>
  </w:style>
  <w:style w:type="paragraph" w:customStyle="1" w:styleId="3B55AFF79EA340258D7A5004261C2EAC">
    <w:name w:val="3B55AFF79EA340258D7A5004261C2EAC"/>
  </w:style>
  <w:style w:type="paragraph" w:customStyle="1" w:styleId="E643A85019B04A1B82447C31EDA4C382">
    <w:name w:val="E643A85019B04A1B82447C31EDA4C382"/>
  </w:style>
  <w:style w:type="paragraph" w:customStyle="1" w:styleId="B91B5F5CD69D4BAEA328E1E0C60AB711">
    <w:name w:val="B91B5F5CD69D4BAEA328E1E0C60AB711"/>
  </w:style>
  <w:style w:type="paragraph" w:customStyle="1" w:styleId="5585DAAD40BD46E89A6B1831F8D37A44">
    <w:name w:val="5585DAAD40BD46E89A6B1831F8D37A44"/>
  </w:style>
  <w:style w:type="paragraph" w:customStyle="1" w:styleId="79BABCBDC68F4481AA0E76BC61AE5CBA">
    <w:name w:val="79BABCBDC68F4481AA0E76BC61AE5CBA"/>
  </w:style>
  <w:style w:type="paragraph" w:customStyle="1" w:styleId="0CBDDDA626884ABBB7A2AB32351F0BA8">
    <w:name w:val="0CBDDDA626884ABBB7A2AB32351F0BA8"/>
  </w:style>
  <w:style w:type="paragraph" w:customStyle="1" w:styleId="B139E0C0B43C4138A0435DCC701D1A40">
    <w:name w:val="B139E0C0B43C4138A0435DCC701D1A40"/>
  </w:style>
  <w:style w:type="paragraph" w:customStyle="1" w:styleId="3CCDBA11A9044F9B8ADA7C3E960C2DD5">
    <w:name w:val="3CCDBA11A9044F9B8ADA7C3E960C2DD5"/>
  </w:style>
  <w:style w:type="paragraph" w:customStyle="1" w:styleId="ACFC9F84904742FEA866D38F5E0411EE">
    <w:name w:val="ACFC9F84904742FEA866D38F5E0411EE"/>
  </w:style>
  <w:style w:type="paragraph" w:customStyle="1" w:styleId="66D537F451EA460BB4906D0ECFC4B5E0">
    <w:name w:val="66D537F451EA460BB4906D0ECFC4B5E0"/>
  </w:style>
  <w:style w:type="paragraph" w:customStyle="1" w:styleId="666D87BC95094ABAA236FFF6FE0BB9A4">
    <w:name w:val="666D87BC95094ABAA236FFF6FE0BB9A4"/>
  </w:style>
  <w:style w:type="paragraph" w:customStyle="1" w:styleId="1D0C6CDA518A4DF2BD101F24D6583C1B">
    <w:name w:val="1D0C6CDA518A4DF2BD101F24D6583C1B"/>
  </w:style>
  <w:style w:type="paragraph" w:customStyle="1" w:styleId="FDC022D0858F468F9B6E6D2031476657">
    <w:name w:val="FDC022D0858F468F9B6E6D2031476657"/>
  </w:style>
  <w:style w:type="paragraph" w:customStyle="1" w:styleId="F36F90CC0D2B4296B2CB166971D266AA">
    <w:name w:val="F36F90CC0D2B4296B2CB166971D266AA"/>
  </w:style>
  <w:style w:type="paragraph" w:customStyle="1" w:styleId="68DD239A4102444E95D36B9FF8F42815">
    <w:name w:val="68DD239A4102444E95D36B9FF8F42815"/>
  </w:style>
  <w:style w:type="paragraph" w:customStyle="1" w:styleId="114299A21C9A4AC38EE3849D9B45D649">
    <w:name w:val="114299A21C9A4AC38EE3849D9B45D649"/>
  </w:style>
  <w:style w:type="paragraph" w:customStyle="1" w:styleId="9A9E145250F4496381BB286E0087781E">
    <w:name w:val="9A9E145250F4496381BB286E0087781E"/>
  </w:style>
  <w:style w:type="paragraph" w:customStyle="1" w:styleId="C5251BF3592940AB83E45273726EE22B">
    <w:name w:val="C5251BF3592940AB83E45273726EE22B"/>
  </w:style>
  <w:style w:type="paragraph" w:customStyle="1" w:styleId="08E9FD984DA344F0A6DE1525B5CEB2D1">
    <w:name w:val="08E9FD984DA344F0A6DE1525B5CEB2D1"/>
  </w:style>
  <w:style w:type="paragraph" w:customStyle="1" w:styleId="327851620BAD46D788C130D3F6866371">
    <w:name w:val="327851620BAD46D788C130D3F68663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41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LeungWoo-Gabriel</dc:creator>
  <cp:keywords/>
  <dc:description/>
  <cp:lastModifiedBy>Seth LeungWoo-Gabriel</cp:lastModifiedBy>
  <cp:revision>2</cp:revision>
  <dcterms:created xsi:type="dcterms:W3CDTF">2024-04-30T04:23:00Z</dcterms:created>
  <dcterms:modified xsi:type="dcterms:W3CDTF">2024-04-30T04:23:00Z</dcterms:modified>
  <cp:version/>
</cp:coreProperties>
</file>