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F647" w14:textId="429B7A63" w:rsidR="00F9444C" w:rsidRDefault="00DA2438">
      <w:pPr>
        <w:pStyle w:val="NoSpacing"/>
      </w:pPr>
      <w:r>
        <w:t>Seth Leung Woo-Gabriel</w:t>
      </w:r>
    </w:p>
    <w:p w14:paraId="7A49CD18" w14:textId="17A81882" w:rsidR="00E614DD" w:rsidRDefault="00DA2438">
      <w:pPr>
        <w:pStyle w:val="NoSpacing"/>
      </w:pPr>
      <w:r>
        <w:t>Dr. Samuel Rodriguez</w:t>
      </w:r>
    </w:p>
    <w:p w14:paraId="7C4E009C" w14:textId="1082F646" w:rsidR="00E614DD" w:rsidRDefault="00DA2438">
      <w:pPr>
        <w:pStyle w:val="NoSpacing"/>
      </w:pPr>
      <w:r>
        <w:t>CSC-4384 Senior Project Design</w:t>
      </w:r>
    </w:p>
    <w:p w14:paraId="577A5A48" w14:textId="011452ED" w:rsidR="00E614DD" w:rsidRDefault="00DA2438">
      <w:pPr>
        <w:pStyle w:val="NoSpacing"/>
      </w:pPr>
      <w:r>
        <w:t>0</w:t>
      </w:r>
      <w:r w:rsidR="007311B5">
        <w:t>2/</w:t>
      </w:r>
      <w:r w:rsidR="00722725">
        <w:t>1</w:t>
      </w:r>
      <w:r w:rsidR="00D721C7">
        <w:t>8/</w:t>
      </w:r>
      <w:r>
        <w:t>2024</w:t>
      </w:r>
    </w:p>
    <w:p w14:paraId="5609F57E" w14:textId="77777777" w:rsidR="00DA2438" w:rsidRDefault="00DA2438">
      <w:pPr>
        <w:pStyle w:val="NoSpacing"/>
      </w:pPr>
    </w:p>
    <w:p w14:paraId="141052CD" w14:textId="02259E6A" w:rsidR="00722725" w:rsidRPr="00722725" w:rsidRDefault="00D721C7" w:rsidP="00D721C7">
      <w:pPr>
        <w:suppressAutoHyphens w:val="0"/>
        <w:spacing w:before="100" w:beforeAutospacing="1" w:after="100" w:afterAutospacing="1"/>
        <w:ind w:firstLine="0"/>
        <w:rPr>
          <w:rFonts w:eastAsia="Times New Roman" w:cstheme="minorHAnsi"/>
          <w:lang w:eastAsia="en-US"/>
        </w:rPr>
      </w:pPr>
      <w:r w:rsidRPr="00D721C7">
        <w:rPr>
          <w:rStyle w:val="textlayer--absolute"/>
          <w:rFonts w:cstheme="minorHAnsi"/>
        </w:rPr>
        <w:t>T</w:t>
      </w:r>
      <w:r w:rsidRPr="00D721C7">
        <w:rPr>
          <w:rStyle w:val="textlayer--absolute"/>
          <w:rFonts w:cstheme="minorHAnsi"/>
        </w:rPr>
        <w:t>his week I looked more into react some more and I was finally able to</w:t>
      </w:r>
      <w:r w:rsidRPr="00D721C7">
        <w:rPr>
          <w:rFonts w:cstheme="minorHAnsi"/>
        </w:rPr>
        <w:br/>
      </w:r>
      <w:r w:rsidRPr="00D721C7">
        <w:rPr>
          <w:rStyle w:val="textlayer--absolute"/>
          <w:rFonts w:cstheme="minorHAnsi"/>
        </w:rPr>
        <w:t xml:space="preserve">create the login and registration where the user </w:t>
      </w:r>
      <w:r w:rsidRPr="00D721C7">
        <w:rPr>
          <w:rStyle w:val="textlayer--absolute"/>
          <w:rFonts w:cstheme="minorHAnsi"/>
        </w:rPr>
        <w:t>must</w:t>
      </w:r>
      <w:r w:rsidRPr="00D721C7">
        <w:rPr>
          <w:rStyle w:val="textlayer--absolute"/>
          <w:rFonts w:cstheme="minorHAnsi"/>
        </w:rPr>
        <w:t xml:space="preserve"> register if they</w:t>
      </w:r>
      <w:r w:rsidRPr="00D721C7">
        <w:rPr>
          <w:rFonts w:cstheme="minorHAnsi"/>
        </w:rPr>
        <w:br/>
      </w:r>
      <w:r w:rsidRPr="00D721C7">
        <w:rPr>
          <w:rStyle w:val="textlayer--absolute"/>
          <w:rFonts w:cstheme="minorHAnsi"/>
        </w:rPr>
        <w:t>don</w:t>
      </w:r>
      <w:r>
        <w:rPr>
          <w:rStyle w:val="textlayer--absolute"/>
          <w:rFonts w:cstheme="minorHAnsi"/>
        </w:rPr>
        <w:t>’</w:t>
      </w:r>
      <w:r w:rsidRPr="00D721C7">
        <w:rPr>
          <w:rStyle w:val="textlayer--absolute"/>
          <w:rFonts w:cstheme="minorHAnsi"/>
        </w:rPr>
        <w:t>t have an account or if they are an existing user then login. I also</w:t>
      </w:r>
      <w:r w:rsidRPr="00D721C7">
        <w:rPr>
          <w:rFonts w:cstheme="minorHAnsi"/>
        </w:rPr>
        <w:br/>
      </w:r>
      <w:r w:rsidRPr="00D721C7">
        <w:rPr>
          <w:rStyle w:val="textlayer--absolute"/>
          <w:rFonts w:cstheme="minorHAnsi"/>
        </w:rPr>
        <w:t>started looking at videos to see how I can implement pattern recognition</w:t>
      </w:r>
      <w:r w:rsidRPr="00D721C7">
        <w:rPr>
          <w:rFonts w:cstheme="minorHAnsi"/>
        </w:rPr>
        <w:br/>
      </w:r>
      <w:r w:rsidRPr="00D721C7">
        <w:rPr>
          <w:rStyle w:val="textlayer--absolute"/>
          <w:rFonts w:cstheme="minorHAnsi"/>
        </w:rPr>
        <w:t>into the code and be able to start getting the stocks real time. I have</w:t>
      </w:r>
      <w:r w:rsidRPr="00D721C7">
        <w:rPr>
          <w:rFonts w:cstheme="minorHAnsi"/>
        </w:rPr>
        <w:br/>
      </w:r>
      <w:r w:rsidRPr="00D721C7">
        <w:rPr>
          <w:rStyle w:val="textlayer--absolute"/>
          <w:rFonts w:cstheme="minorHAnsi"/>
        </w:rPr>
        <w:t>screenshots below to show progress of my code.</w:t>
      </w:r>
    </w:p>
    <w:sectPr w:rsidR="00722725" w:rsidRPr="0072272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DDBE" w14:textId="77777777" w:rsidR="00531472" w:rsidRDefault="00531472">
      <w:pPr>
        <w:spacing w:line="240" w:lineRule="auto"/>
      </w:pPr>
      <w:r>
        <w:separator/>
      </w:r>
    </w:p>
  </w:endnote>
  <w:endnote w:type="continuationSeparator" w:id="0">
    <w:p w14:paraId="60ECBFAE" w14:textId="77777777" w:rsidR="00531472" w:rsidRDefault="00531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A1FA" w14:textId="77777777" w:rsidR="00531472" w:rsidRDefault="00531472">
      <w:pPr>
        <w:spacing w:line="240" w:lineRule="auto"/>
      </w:pPr>
      <w:r>
        <w:separator/>
      </w:r>
    </w:p>
  </w:footnote>
  <w:footnote w:type="continuationSeparator" w:id="0">
    <w:p w14:paraId="279FCEC0" w14:textId="77777777" w:rsidR="00531472" w:rsidRDefault="00531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6806" w14:textId="77777777" w:rsidR="00E614DD" w:rsidRDefault="00000000">
    <w:pPr>
      <w:pStyle w:val="Header"/>
    </w:pPr>
    <w:sdt>
      <w:sdtPr>
        <w:alias w:val="Last Name:"/>
        <w:tag w:val="Last Name:"/>
        <w:id w:val="343136273"/>
        <w:placeholder/>
        <w:temporary/>
        <w:showingPlcHdr/>
        <w15:appearance w15:val="hidden"/>
      </w:sdtPr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5497" w14:textId="77777777" w:rsidR="00E614DD" w:rsidRDefault="00000000">
    <w:pPr>
      <w:pStyle w:val="Header"/>
    </w:pPr>
    <w:sdt>
      <w:sdtPr>
        <w:alias w:val="Last Name:"/>
        <w:tag w:val="Last Name:"/>
        <w:id w:val="81423100"/>
        <w:placeholder>
          <w:docPart w:val="327851620BAD46D788C130D3F6866371"/>
        </w:placeholder>
        <w:temporary/>
        <w:showingPlcHdr/>
        <w15:appearance w15:val="hidden"/>
      </w:sdtPr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212696">
    <w:abstractNumId w:val="9"/>
  </w:num>
  <w:num w:numId="2" w16cid:durableId="93020462">
    <w:abstractNumId w:val="7"/>
  </w:num>
  <w:num w:numId="3" w16cid:durableId="1755471594">
    <w:abstractNumId w:val="6"/>
  </w:num>
  <w:num w:numId="4" w16cid:durableId="1105540041">
    <w:abstractNumId w:val="5"/>
  </w:num>
  <w:num w:numId="5" w16cid:durableId="2117407078">
    <w:abstractNumId w:val="4"/>
  </w:num>
  <w:num w:numId="6" w16cid:durableId="1401637760">
    <w:abstractNumId w:val="8"/>
  </w:num>
  <w:num w:numId="7" w16cid:durableId="1137652046">
    <w:abstractNumId w:val="3"/>
  </w:num>
  <w:num w:numId="8" w16cid:durableId="770904496">
    <w:abstractNumId w:val="2"/>
  </w:num>
  <w:num w:numId="9" w16cid:durableId="1520435772">
    <w:abstractNumId w:val="1"/>
  </w:num>
  <w:num w:numId="10" w16cid:durableId="154692310">
    <w:abstractNumId w:val="0"/>
  </w:num>
  <w:num w:numId="11" w16cid:durableId="278411427">
    <w:abstractNumId w:val="12"/>
  </w:num>
  <w:num w:numId="12" w16cid:durableId="708142705">
    <w:abstractNumId w:val="17"/>
  </w:num>
  <w:num w:numId="13" w16cid:durableId="410855809">
    <w:abstractNumId w:val="18"/>
  </w:num>
  <w:num w:numId="14" w16cid:durableId="1419330631">
    <w:abstractNumId w:val="14"/>
  </w:num>
  <w:num w:numId="15" w16cid:durableId="850877112">
    <w:abstractNumId w:val="20"/>
  </w:num>
  <w:num w:numId="16" w16cid:durableId="472602794">
    <w:abstractNumId w:val="16"/>
  </w:num>
  <w:num w:numId="17" w16cid:durableId="1031033470">
    <w:abstractNumId w:val="11"/>
  </w:num>
  <w:num w:numId="18" w16cid:durableId="588195747">
    <w:abstractNumId w:val="10"/>
  </w:num>
  <w:num w:numId="19" w16cid:durableId="1692685908">
    <w:abstractNumId w:val="15"/>
  </w:num>
  <w:num w:numId="20" w16cid:durableId="362487753">
    <w:abstractNumId w:val="21"/>
  </w:num>
  <w:num w:numId="21" w16cid:durableId="564532134">
    <w:abstractNumId w:val="13"/>
  </w:num>
  <w:num w:numId="22" w16cid:durableId="1290893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8"/>
    <w:rsid w:val="00040CBB"/>
    <w:rsid w:val="000B78C8"/>
    <w:rsid w:val="001463B2"/>
    <w:rsid w:val="001F62C0"/>
    <w:rsid w:val="00245E02"/>
    <w:rsid w:val="00353B66"/>
    <w:rsid w:val="004A2675"/>
    <w:rsid w:val="004F7139"/>
    <w:rsid w:val="00531472"/>
    <w:rsid w:val="006414EF"/>
    <w:rsid w:val="00691EC1"/>
    <w:rsid w:val="00722725"/>
    <w:rsid w:val="007311B5"/>
    <w:rsid w:val="007C53FB"/>
    <w:rsid w:val="008B7D18"/>
    <w:rsid w:val="008F1F97"/>
    <w:rsid w:val="008F4052"/>
    <w:rsid w:val="009D4EB3"/>
    <w:rsid w:val="00B13D1B"/>
    <w:rsid w:val="00B818DF"/>
    <w:rsid w:val="00CB061A"/>
    <w:rsid w:val="00D52117"/>
    <w:rsid w:val="00D721C7"/>
    <w:rsid w:val="00DA2438"/>
    <w:rsid w:val="00DB0D39"/>
    <w:rsid w:val="00E14005"/>
    <w:rsid w:val="00E614D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1D65"/>
  <w15:chartTrackingRefBased/>
  <w15:docId w15:val="{B61E853E-15D8-4D24-8EFE-B594C9D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customStyle="1" w:styleId="css-4s41fj-view">
    <w:name w:val="css-4s41fj-view"/>
    <w:basedOn w:val="DefaultParagraphFont"/>
    <w:rsid w:val="00CB061A"/>
  </w:style>
  <w:style w:type="character" w:customStyle="1" w:styleId="textlayer--absolute">
    <w:name w:val="textlayer--absolute"/>
    <w:basedOn w:val="DefaultParagraphFont"/>
    <w:rsid w:val="00D7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339">
                  <w:marLeft w:val="0"/>
                  <w:marRight w:val="0"/>
                  <w:marTop w:val="0"/>
                  <w:marBottom w:val="0"/>
                  <w:divBdr>
                    <w:top w:val="single" w:sz="12" w:space="0" w:color="C7CD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851620BAD46D788C130D3F686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BE75-B7CB-4B7B-B4A8-DB361107C18E}"/>
      </w:docPartPr>
      <w:docPartBody>
        <w:p w:rsidR="00000000" w:rsidRDefault="00000000">
          <w:pPr>
            <w:pStyle w:val="327851620BAD46D788C130D3F6866371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DF"/>
    <w:rsid w:val="00B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88DD6C7EA4801A2C539C820420C10">
    <w:name w:val="E6988DD6C7EA4801A2C539C820420C10"/>
  </w:style>
  <w:style w:type="paragraph" w:customStyle="1" w:styleId="4EE5589FD2414DF486C04D980899DF96">
    <w:name w:val="4EE5589FD2414DF486C04D980899DF96"/>
  </w:style>
  <w:style w:type="paragraph" w:customStyle="1" w:styleId="81F53ACA1E9246EA913F76190203DC51">
    <w:name w:val="81F53ACA1E9246EA913F76190203DC51"/>
  </w:style>
  <w:style w:type="paragraph" w:customStyle="1" w:styleId="D28B718DF0F04AA49AA06408CEC8075F">
    <w:name w:val="D28B718DF0F04AA49AA06408CEC8075F"/>
  </w:style>
  <w:style w:type="paragraph" w:customStyle="1" w:styleId="8937B03400A9484A82CC95034215FD6D">
    <w:name w:val="8937B03400A9484A82CC95034215FD6D"/>
  </w:style>
  <w:style w:type="paragraph" w:customStyle="1" w:styleId="2C8BC9B3722F40CC845D793BBD91DE12">
    <w:name w:val="2C8BC9B3722F40CC845D793BBD91DE12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D2CE8695873C48C687632D80CE7B016D">
    <w:name w:val="D2CE8695873C48C687632D80CE7B016D"/>
  </w:style>
  <w:style w:type="paragraph" w:customStyle="1" w:styleId="8E70BF75427A4BC490F66425B2AB66A9">
    <w:name w:val="8E70BF75427A4BC490F66425B2AB66A9"/>
  </w:style>
  <w:style w:type="paragraph" w:customStyle="1" w:styleId="EBABFD0C15684CE7853E86A6384E97CD">
    <w:name w:val="EBABFD0C15684CE7853E86A6384E97CD"/>
  </w:style>
  <w:style w:type="paragraph" w:customStyle="1" w:styleId="C3E9007B64BC4AA6B12F342889E38A7D">
    <w:name w:val="C3E9007B64BC4AA6B12F342889E38A7D"/>
  </w:style>
  <w:style w:type="paragraph" w:customStyle="1" w:styleId="8393D3AA2FAF472AA39ACD7EE4CBA4D5">
    <w:name w:val="8393D3AA2FAF472AA39ACD7EE4CBA4D5"/>
  </w:style>
  <w:style w:type="paragraph" w:customStyle="1" w:styleId="C3430E311E2F40629C71D1884D41E3B3">
    <w:name w:val="C3430E311E2F40629C71D1884D41E3B3"/>
  </w:style>
  <w:style w:type="paragraph" w:customStyle="1" w:styleId="F428CD8117454934B4749795389EC8B2">
    <w:name w:val="F428CD8117454934B4749795389EC8B2"/>
  </w:style>
  <w:style w:type="paragraph" w:customStyle="1" w:styleId="963E0B530BED493FA234AAF38FCD2D69">
    <w:name w:val="963E0B530BED493FA234AAF38FCD2D69"/>
  </w:style>
  <w:style w:type="paragraph" w:customStyle="1" w:styleId="5E3A062EC1284668A0A8B9D38FB1663D">
    <w:name w:val="5E3A062EC1284668A0A8B9D38FB1663D"/>
  </w:style>
  <w:style w:type="paragraph" w:customStyle="1" w:styleId="8ECF7FCA66354D88BA7592388CDDCCE5">
    <w:name w:val="8ECF7FCA66354D88BA7592388CDDCCE5"/>
  </w:style>
  <w:style w:type="paragraph" w:customStyle="1" w:styleId="F8F9079241FB4809B7D8AAE890A989EC">
    <w:name w:val="F8F9079241FB4809B7D8AAE890A989EC"/>
  </w:style>
  <w:style w:type="paragraph" w:customStyle="1" w:styleId="CA49046070264E398CF0B8AE092F5668">
    <w:name w:val="CA49046070264E398CF0B8AE092F5668"/>
  </w:style>
  <w:style w:type="paragraph" w:customStyle="1" w:styleId="137032C6C542486AB3B9ACBE00E102F4">
    <w:name w:val="137032C6C542486AB3B9ACBE00E102F4"/>
  </w:style>
  <w:style w:type="paragraph" w:customStyle="1" w:styleId="517ABDA70E664BE2A245D7583E5E2BC1">
    <w:name w:val="517ABDA70E664BE2A245D7583E5E2BC1"/>
  </w:style>
  <w:style w:type="paragraph" w:customStyle="1" w:styleId="3B55AFF79EA340258D7A5004261C2EAC">
    <w:name w:val="3B55AFF79EA340258D7A5004261C2EAC"/>
  </w:style>
  <w:style w:type="paragraph" w:customStyle="1" w:styleId="E643A85019B04A1B82447C31EDA4C382">
    <w:name w:val="E643A85019B04A1B82447C31EDA4C382"/>
  </w:style>
  <w:style w:type="paragraph" w:customStyle="1" w:styleId="B91B5F5CD69D4BAEA328E1E0C60AB711">
    <w:name w:val="B91B5F5CD69D4BAEA328E1E0C60AB711"/>
  </w:style>
  <w:style w:type="paragraph" w:customStyle="1" w:styleId="5585DAAD40BD46E89A6B1831F8D37A44">
    <w:name w:val="5585DAAD40BD46E89A6B1831F8D37A44"/>
  </w:style>
  <w:style w:type="paragraph" w:customStyle="1" w:styleId="79BABCBDC68F4481AA0E76BC61AE5CBA">
    <w:name w:val="79BABCBDC68F4481AA0E76BC61AE5CBA"/>
  </w:style>
  <w:style w:type="paragraph" w:customStyle="1" w:styleId="0CBDDDA626884ABBB7A2AB32351F0BA8">
    <w:name w:val="0CBDDDA626884ABBB7A2AB32351F0BA8"/>
  </w:style>
  <w:style w:type="paragraph" w:customStyle="1" w:styleId="B139E0C0B43C4138A0435DCC701D1A40">
    <w:name w:val="B139E0C0B43C4138A0435DCC701D1A40"/>
  </w:style>
  <w:style w:type="paragraph" w:customStyle="1" w:styleId="3CCDBA11A9044F9B8ADA7C3E960C2DD5">
    <w:name w:val="3CCDBA11A9044F9B8ADA7C3E960C2DD5"/>
  </w:style>
  <w:style w:type="paragraph" w:customStyle="1" w:styleId="ACFC9F84904742FEA866D38F5E0411EE">
    <w:name w:val="ACFC9F84904742FEA866D38F5E0411EE"/>
  </w:style>
  <w:style w:type="paragraph" w:customStyle="1" w:styleId="66D537F451EA460BB4906D0ECFC4B5E0">
    <w:name w:val="66D537F451EA460BB4906D0ECFC4B5E0"/>
  </w:style>
  <w:style w:type="paragraph" w:customStyle="1" w:styleId="666D87BC95094ABAA236FFF6FE0BB9A4">
    <w:name w:val="666D87BC95094ABAA236FFF6FE0BB9A4"/>
  </w:style>
  <w:style w:type="paragraph" w:customStyle="1" w:styleId="1D0C6CDA518A4DF2BD101F24D6583C1B">
    <w:name w:val="1D0C6CDA518A4DF2BD101F24D6583C1B"/>
  </w:style>
  <w:style w:type="paragraph" w:customStyle="1" w:styleId="FDC022D0858F468F9B6E6D2031476657">
    <w:name w:val="FDC022D0858F468F9B6E6D2031476657"/>
  </w:style>
  <w:style w:type="paragraph" w:customStyle="1" w:styleId="F36F90CC0D2B4296B2CB166971D266AA">
    <w:name w:val="F36F90CC0D2B4296B2CB166971D266AA"/>
  </w:style>
  <w:style w:type="paragraph" w:customStyle="1" w:styleId="68DD239A4102444E95D36B9FF8F42815">
    <w:name w:val="68DD239A4102444E95D36B9FF8F42815"/>
  </w:style>
  <w:style w:type="paragraph" w:customStyle="1" w:styleId="114299A21C9A4AC38EE3849D9B45D649">
    <w:name w:val="114299A21C9A4AC38EE3849D9B45D649"/>
  </w:style>
  <w:style w:type="paragraph" w:customStyle="1" w:styleId="9A9E145250F4496381BB286E0087781E">
    <w:name w:val="9A9E145250F4496381BB286E0087781E"/>
  </w:style>
  <w:style w:type="paragraph" w:customStyle="1" w:styleId="C5251BF3592940AB83E45273726EE22B">
    <w:name w:val="C5251BF3592940AB83E45273726EE22B"/>
  </w:style>
  <w:style w:type="paragraph" w:customStyle="1" w:styleId="08E9FD984DA344F0A6DE1525B5CEB2D1">
    <w:name w:val="08E9FD984DA344F0A6DE1525B5CEB2D1"/>
  </w:style>
  <w:style w:type="paragraph" w:customStyle="1" w:styleId="327851620BAD46D788C130D3F6866371">
    <w:name w:val="327851620BAD46D788C130D3F686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2</cp:revision>
  <dcterms:created xsi:type="dcterms:W3CDTF">2024-04-30T04:27:00Z</dcterms:created>
  <dcterms:modified xsi:type="dcterms:W3CDTF">2024-04-30T04:27:00Z</dcterms:modified>
  <cp:version/>
</cp:coreProperties>
</file>