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14A" w14:textId="74C3A49E" w:rsidR="00F9444C" w:rsidRPr="00B81C01" w:rsidRDefault="00B81C01" w:rsidP="00225574">
      <w:pPr>
        <w:pStyle w:val="NoSpacing"/>
        <w:rPr>
          <w:sz w:val="22"/>
          <w:szCs w:val="22"/>
        </w:rPr>
      </w:pPr>
      <w:r w:rsidRPr="00B81C01">
        <w:rPr>
          <w:sz w:val="22"/>
          <w:szCs w:val="22"/>
        </w:rPr>
        <w:t>Seth Leung Woo-Gabriel</w:t>
      </w:r>
    </w:p>
    <w:p w14:paraId="75FD55B5" w14:textId="04F7634B" w:rsidR="00E614DD" w:rsidRPr="00B81C01" w:rsidRDefault="00B81C01" w:rsidP="00225574">
      <w:pPr>
        <w:pStyle w:val="NoSpacing"/>
        <w:rPr>
          <w:sz w:val="22"/>
          <w:szCs w:val="22"/>
        </w:rPr>
      </w:pPr>
      <w:r w:rsidRPr="00B81C01">
        <w:rPr>
          <w:sz w:val="22"/>
          <w:szCs w:val="22"/>
        </w:rPr>
        <w:t xml:space="preserve">Dr. </w:t>
      </w:r>
      <w:r w:rsidR="00225574">
        <w:rPr>
          <w:sz w:val="22"/>
          <w:szCs w:val="22"/>
        </w:rPr>
        <w:t>Samuel Rodriguez</w:t>
      </w:r>
    </w:p>
    <w:p w14:paraId="12CDF8F1" w14:textId="0243809C" w:rsidR="00E614DD" w:rsidRPr="00B81C01" w:rsidRDefault="00225574" w:rsidP="0022557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Senior Project Design </w:t>
      </w:r>
    </w:p>
    <w:p w14:paraId="02D3F685" w14:textId="10940A81" w:rsidR="00E614DD" w:rsidRDefault="00367C99" w:rsidP="0022557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3/3</w:t>
      </w:r>
      <w:r w:rsidR="00B81C01" w:rsidRPr="00B81C01">
        <w:rPr>
          <w:sz w:val="22"/>
          <w:szCs w:val="22"/>
        </w:rPr>
        <w:t>/2024</w:t>
      </w:r>
    </w:p>
    <w:p w14:paraId="598E4C0E" w14:textId="77777777" w:rsidR="00225574" w:rsidRDefault="00225574" w:rsidP="00225574">
      <w:pPr>
        <w:pStyle w:val="NoSpacing"/>
        <w:rPr>
          <w:sz w:val="22"/>
          <w:szCs w:val="22"/>
        </w:rPr>
      </w:pPr>
    </w:p>
    <w:p w14:paraId="3C2BD714" w14:textId="4FE6F6B4" w:rsidR="00225574" w:rsidRDefault="00225574" w:rsidP="0022557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367C99">
        <w:rPr>
          <w:sz w:val="22"/>
          <w:szCs w:val="22"/>
        </w:rPr>
        <w:t xml:space="preserve">week I worked on getting the chart to work and I was successful in having a chart shown </w:t>
      </w:r>
      <w:r w:rsidR="004B7B0C">
        <w:rPr>
          <w:sz w:val="22"/>
          <w:szCs w:val="22"/>
        </w:rPr>
        <w:t>on</w:t>
      </w:r>
      <w:r w:rsidR="00367C99">
        <w:rPr>
          <w:sz w:val="22"/>
          <w:szCs w:val="22"/>
        </w:rPr>
        <w:t xml:space="preserve"> the stock market page</w:t>
      </w:r>
      <w:r w:rsidR="00687AB0">
        <w:rPr>
          <w:sz w:val="22"/>
          <w:szCs w:val="22"/>
        </w:rPr>
        <w:t xml:space="preserve">. I watched many videos to get it to work. As of right now I have to intraday </w:t>
      </w:r>
      <w:r w:rsidR="004B7B0C">
        <w:rPr>
          <w:sz w:val="22"/>
          <w:szCs w:val="22"/>
        </w:rPr>
        <w:t>time,</w:t>
      </w:r>
      <w:r w:rsidR="00687AB0">
        <w:rPr>
          <w:sz w:val="22"/>
          <w:szCs w:val="22"/>
        </w:rPr>
        <w:t xml:space="preserve"> but I can always change it </w:t>
      </w:r>
      <w:r w:rsidR="004B7B0C">
        <w:rPr>
          <w:sz w:val="22"/>
          <w:szCs w:val="22"/>
        </w:rPr>
        <w:t>too</w:t>
      </w:r>
      <w:r w:rsidR="00687AB0">
        <w:rPr>
          <w:sz w:val="22"/>
          <w:szCs w:val="22"/>
        </w:rPr>
        <w:t xml:space="preserve"> weekly and daily. I did run into some issues as if I do the time </w:t>
      </w:r>
      <w:r w:rsidR="004B7B0C">
        <w:rPr>
          <w:sz w:val="22"/>
          <w:szCs w:val="22"/>
        </w:rPr>
        <w:t>series to daily it says that it is premium endpoints meaning I will have to subscribe to where I got my free stock API from, so it won’t be free anymore as I will have to pay for it. I a</w:t>
      </w:r>
      <w:r w:rsidR="00493132">
        <w:rPr>
          <w:sz w:val="22"/>
          <w:szCs w:val="22"/>
        </w:rPr>
        <w:t xml:space="preserve">m looking into getting a free stock market API for free and offers daily times as well. I also had not been feeling too good this past week for about a day or two so that set me back just a bit, but I am working more now. The next step is to get the stock market pattern recognition going now. I have a screenshot of the chart and how it looks of Amazon Stock. </w:t>
      </w:r>
    </w:p>
    <w:p w14:paraId="2B8F7936" w14:textId="23A9C292" w:rsidR="00493132" w:rsidRDefault="00493132" w:rsidP="00225574">
      <w:pPr>
        <w:pStyle w:val="NoSpacing"/>
        <w:rPr>
          <w:sz w:val="22"/>
          <w:szCs w:val="22"/>
        </w:rPr>
      </w:pPr>
      <w:r w:rsidRPr="00493132">
        <w:rPr>
          <w:sz w:val="22"/>
          <w:szCs w:val="22"/>
        </w:rPr>
        <w:drawing>
          <wp:inline distT="0" distB="0" distL="0" distR="0" wp14:anchorId="429A1D20" wp14:editId="7AF5516A">
            <wp:extent cx="5943600" cy="3214370"/>
            <wp:effectExtent l="0" t="0" r="0" b="5080"/>
            <wp:docPr id="460446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4699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36C7" w14:textId="77777777" w:rsidR="003274CF" w:rsidRDefault="003274CF" w:rsidP="00225574">
      <w:pPr>
        <w:pStyle w:val="NoSpacing"/>
        <w:rPr>
          <w:sz w:val="22"/>
          <w:szCs w:val="22"/>
        </w:rPr>
      </w:pPr>
    </w:p>
    <w:p w14:paraId="3C780C1B" w14:textId="14793366" w:rsidR="00E931A9" w:rsidRPr="00B81C01" w:rsidRDefault="00493132" w:rsidP="0022557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Still more work to do on it but I have to display this for intraday time. </w:t>
      </w:r>
    </w:p>
    <w:p w14:paraId="10D6ABBC" w14:textId="3A924385" w:rsidR="00451D94" w:rsidRPr="00DF7502" w:rsidRDefault="00451D94" w:rsidP="002255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</w:t>
      </w:r>
    </w:p>
    <w:sectPr w:rsidR="00451D94" w:rsidRPr="00DF750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740C" w14:textId="77777777" w:rsidR="00632C7A" w:rsidRDefault="00632C7A">
      <w:pPr>
        <w:spacing w:line="240" w:lineRule="auto"/>
      </w:pPr>
      <w:r>
        <w:separator/>
      </w:r>
    </w:p>
  </w:endnote>
  <w:endnote w:type="continuationSeparator" w:id="0">
    <w:p w14:paraId="3E47D54D" w14:textId="77777777" w:rsidR="00632C7A" w:rsidRDefault="00632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4359" w14:textId="77777777" w:rsidR="00632C7A" w:rsidRDefault="00632C7A">
      <w:pPr>
        <w:spacing w:line="240" w:lineRule="auto"/>
      </w:pPr>
      <w:r>
        <w:separator/>
      </w:r>
    </w:p>
  </w:footnote>
  <w:footnote w:type="continuationSeparator" w:id="0">
    <w:p w14:paraId="05C13A8D" w14:textId="77777777" w:rsidR="00632C7A" w:rsidRDefault="0063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C03" w14:textId="77777777" w:rsidR="00E614DD" w:rsidRDefault="00000000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260" w14:textId="77777777" w:rsidR="00E614DD" w:rsidRDefault="00000000">
    <w:pPr>
      <w:pStyle w:val="Header"/>
    </w:pPr>
    <w:sdt>
      <w:sdtPr>
        <w:alias w:val="Last Name:"/>
        <w:tag w:val="Last Name:"/>
        <w:id w:val="81423100"/>
        <w:placeholder>
          <w:docPart w:val="8194A76660B24535B345DBF5F6DB8A26"/>
        </w:placeholder>
        <w:temporary/>
        <w:showingPlcHdr/>
        <w15:appearance w15:val="hidden"/>
      </w:sdtPr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36254">
    <w:abstractNumId w:val="9"/>
  </w:num>
  <w:num w:numId="2" w16cid:durableId="1700547777">
    <w:abstractNumId w:val="7"/>
  </w:num>
  <w:num w:numId="3" w16cid:durableId="949505329">
    <w:abstractNumId w:val="6"/>
  </w:num>
  <w:num w:numId="4" w16cid:durableId="259989779">
    <w:abstractNumId w:val="5"/>
  </w:num>
  <w:num w:numId="5" w16cid:durableId="739521175">
    <w:abstractNumId w:val="4"/>
  </w:num>
  <w:num w:numId="6" w16cid:durableId="285738903">
    <w:abstractNumId w:val="8"/>
  </w:num>
  <w:num w:numId="7" w16cid:durableId="1894534799">
    <w:abstractNumId w:val="3"/>
  </w:num>
  <w:num w:numId="8" w16cid:durableId="745152458">
    <w:abstractNumId w:val="2"/>
  </w:num>
  <w:num w:numId="9" w16cid:durableId="646399082">
    <w:abstractNumId w:val="1"/>
  </w:num>
  <w:num w:numId="10" w16cid:durableId="1040084523">
    <w:abstractNumId w:val="0"/>
  </w:num>
  <w:num w:numId="11" w16cid:durableId="143010558">
    <w:abstractNumId w:val="12"/>
  </w:num>
  <w:num w:numId="12" w16cid:durableId="2100518632">
    <w:abstractNumId w:val="17"/>
  </w:num>
  <w:num w:numId="13" w16cid:durableId="1107506738">
    <w:abstractNumId w:val="18"/>
  </w:num>
  <w:num w:numId="14" w16cid:durableId="1418551671">
    <w:abstractNumId w:val="14"/>
  </w:num>
  <w:num w:numId="15" w16cid:durableId="1980455298">
    <w:abstractNumId w:val="20"/>
  </w:num>
  <w:num w:numId="16" w16cid:durableId="461579337">
    <w:abstractNumId w:val="16"/>
  </w:num>
  <w:num w:numId="17" w16cid:durableId="692808601">
    <w:abstractNumId w:val="11"/>
  </w:num>
  <w:num w:numId="18" w16cid:durableId="1568758378">
    <w:abstractNumId w:val="10"/>
  </w:num>
  <w:num w:numId="19" w16cid:durableId="1231387258">
    <w:abstractNumId w:val="15"/>
  </w:num>
  <w:num w:numId="20" w16cid:durableId="126554660">
    <w:abstractNumId w:val="21"/>
  </w:num>
  <w:num w:numId="21" w16cid:durableId="840045244">
    <w:abstractNumId w:val="13"/>
  </w:num>
  <w:num w:numId="22" w16cid:durableId="15144171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1"/>
    <w:rsid w:val="0000296A"/>
    <w:rsid w:val="00011F63"/>
    <w:rsid w:val="000308F7"/>
    <w:rsid w:val="00040CBB"/>
    <w:rsid w:val="000476E5"/>
    <w:rsid w:val="000509D2"/>
    <w:rsid w:val="00051422"/>
    <w:rsid w:val="00081D3F"/>
    <w:rsid w:val="00093A03"/>
    <w:rsid w:val="00096948"/>
    <w:rsid w:val="000A6A4C"/>
    <w:rsid w:val="000B78C8"/>
    <w:rsid w:val="000E6A03"/>
    <w:rsid w:val="001227C4"/>
    <w:rsid w:val="00122EEA"/>
    <w:rsid w:val="001269DC"/>
    <w:rsid w:val="001316B7"/>
    <w:rsid w:val="00141FDA"/>
    <w:rsid w:val="00142DE1"/>
    <w:rsid w:val="001463B2"/>
    <w:rsid w:val="0015783E"/>
    <w:rsid w:val="00160871"/>
    <w:rsid w:val="001751D1"/>
    <w:rsid w:val="001A322E"/>
    <w:rsid w:val="001A3653"/>
    <w:rsid w:val="001A71E8"/>
    <w:rsid w:val="001B23BD"/>
    <w:rsid w:val="001D2C27"/>
    <w:rsid w:val="001D3A55"/>
    <w:rsid w:val="001D6424"/>
    <w:rsid w:val="001E610A"/>
    <w:rsid w:val="001F5760"/>
    <w:rsid w:val="001F62C0"/>
    <w:rsid w:val="002146F1"/>
    <w:rsid w:val="00224AF1"/>
    <w:rsid w:val="00225574"/>
    <w:rsid w:val="0023341B"/>
    <w:rsid w:val="00245E02"/>
    <w:rsid w:val="00267CFD"/>
    <w:rsid w:val="0028209D"/>
    <w:rsid w:val="00283580"/>
    <w:rsid w:val="00287FD3"/>
    <w:rsid w:val="002B02A5"/>
    <w:rsid w:val="002B62ED"/>
    <w:rsid w:val="002E0846"/>
    <w:rsid w:val="002E1707"/>
    <w:rsid w:val="002F029B"/>
    <w:rsid w:val="003100B3"/>
    <w:rsid w:val="003133BC"/>
    <w:rsid w:val="00320633"/>
    <w:rsid w:val="00323F42"/>
    <w:rsid w:val="003270DA"/>
    <w:rsid w:val="003274CF"/>
    <w:rsid w:val="003537B3"/>
    <w:rsid w:val="00353B66"/>
    <w:rsid w:val="00354490"/>
    <w:rsid w:val="00354CE4"/>
    <w:rsid w:val="00367C99"/>
    <w:rsid w:val="00372E3B"/>
    <w:rsid w:val="00375EA9"/>
    <w:rsid w:val="003907D8"/>
    <w:rsid w:val="00391349"/>
    <w:rsid w:val="003922AE"/>
    <w:rsid w:val="00395DD1"/>
    <w:rsid w:val="003C6EAC"/>
    <w:rsid w:val="003D5EF3"/>
    <w:rsid w:val="003D7CDA"/>
    <w:rsid w:val="003E67D4"/>
    <w:rsid w:val="004001A7"/>
    <w:rsid w:val="00401940"/>
    <w:rsid w:val="00404AD4"/>
    <w:rsid w:val="00411C9A"/>
    <w:rsid w:val="0042362C"/>
    <w:rsid w:val="00426B9A"/>
    <w:rsid w:val="004317D3"/>
    <w:rsid w:val="00434449"/>
    <w:rsid w:val="0044605F"/>
    <w:rsid w:val="00451D94"/>
    <w:rsid w:val="00486851"/>
    <w:rsid w:val="00493132"/>
    <w:rsid w:val="004A2675"/>
    <w:rsid w:val="004B10E0"/>
    <w:rsid w:val="004B7B0C"/>
    <w:rsid w:val="004C010F"/>
    <w:rsid w:val="004C116B"/>
    <w:rsid w:val="004D6428"/>
    <w:rsid w:val="004E01D6"/>
    <w:rsid w:val="004F7139"/>
    <w:rsid w:val="00503376"/>
    <w:rsid w:val="005313ED"/>
    <w:rsid w:val="00580EA2"/>
    <w:rsid w:val="005853B4"/>
    <w:rsid w:val="005A4FB1"/>
    <w:rsid w:val="005A65D3"/>
    <w:rsid w:val="005D4825"/>
    <w:rsid w:val="005D57EC"/>
    <w:rsid w:val="005E3B26"/>
    <w:rsid w:val="005E44D2"/>
    <w:rsid w:val="005F1AED"/>
    <w:rsid w:val="00620B40"/>
    <w:rsid w:val="006239E3"/>
    <w:rsid w:val="00631A4C"/>
    <w:rsid w:val="00632C7A"/>
    <w:rsid w:val="00635C96"/>
    <w:rsid w:val="00643FAD"/>
    <w:rsid w:val="006465CB"/>
    <w:rsid w:val="00670A51"/>
    <w:rsid w:val="00687AB0"/>
    <w:rsid w:val="00687C59"/>
    <w:rsid w:val="00691EC1"/>
    <w:rsid w:val="006976D9"/>
    <w:rsid w:val="006C211A"/>
    <w:rsid w:val="006D15B2"/>
    <w:rsid w:val="006D2088"/>
    <w:rsid w:val="00756453"/>
    <w:rsid w:val="00761A50"/>
    <w:rsid w:val="007811E7"/>
    <w:rsid w:val="007A6212"/>
    <w:rsid w:val="007A70A7"/>
    <w:rsid w:val="007B1649"/>
    <w:rsid w:val="007B6EF7"/>
    <w:rsid w:val="007C53FB"/>
    <w:rsid w:val="007D2155"/>
    <w:rsid w:val="007D3360"/>
    <w:rsid w:val="007D7416"/>
    <w:rsid w:val="007F507C"/>
    <w:rsid w:val="0081222C"/>
    <w:rsid w:val="00820B0D"/>
    <w:rsid w:val="00835831"/>
    <w:rsid w:val="008417CD"/>
    <w:rsid w:val="00847D2E"/>
    <w:rsid w:val="008507BF"/>
    <w:rsid w:val="008667EE"/>
    <w:rsid w:val="008973AC"/>
    <w:rsid w:val="008A0144"/>
    <w:rsid w:val="008B7D18"/>
    <w:rsid w:val="008D2DD1"/>
    <w:rsid w:val="008D4DBB"/>
    <w:rsid w:val="008E04D1"/>
    <w:rsid w:val="008F1F97"/>
    <w:rsid w:val="008F4052"/>
    <w:rsid w:val="008F491C"/>
    <w:rsid w:val="00930C0F"/>
    <w:rsid w:val="00933393"/>
    <w:rsid w:val="00961E45"/>
    <w:rsid w:val="00965A40"/>
    <w:rsid w:val="00965AA6"/>
    <w:rsid w:val="00982235"/>
    <w:rsid w:val="00985BAC"/>
    <w:rsid w:val="00997A67"/>
    <w:rsid w:val="009A6613"/>
    <w:rsid w:val="009B3176"/>
    <w:rsid w:val="009D28EF"/>
    <w:rsid w:val="009D4EB3"/>
    <w:rsid w:val="009E28B9"/>
    <w:rsid w:val="009F6A7B"/>
    <w:rsid w:val="009F6FCF"/>
    <w:rsid w:val="00A06F29"/>
    <w:rsid w:val="00A100AE"/>
    <w:rsid w:val="00A10974"/>
    <w:rsid w:val="00A13E9D"/>
    <w:rsid w:val="00A270E2"/>
    <w:rsid w:val="00A568FF"/>
    <w:rsid w:val="00A64E58"/>
    <w:rsid w:val="00A717D8"/>
    <w:rsid w:val="00A73BF0"/>
    <w:rsid w:val="00A76660"/>
    <w:rsid w:val="00A82A1C"/>
    <w:rsid w:val="00A9139B"/>
    <w:rsid w:val="00A95D63"/>
    <w:rsid w:val="00AA5E67"/>
    <w:rsid w:val="00AC4927"/>
    <w:rsid w:val="00AE4529"/>
    <w:rsid w:val="00AE50FD"/>
    <w:rsid w:val="00B01E44"/>
    <w:rsid w:val="00B13D1B"/>
    <w:rsid w:val="00B21538"/>
    <w:rsid w:val="00B25DC3"/>
    <w:rsid w:val="00B3635D"/>
    <w:rsid w:val="00B542C2"/>
    <w:rsid w:val="00B72C30"/>
    <w:rsid w:val="00B818DF"/>
    <w:rsid w:val="00B81C01"/>
    <w:rsid w:val="00BA123B"/>
    <w:rsid w:val="00BB4853"/>
    <w:rsid w:val="00BE142F"/>
    <w:rsid w:val="00C53EAE"/>
    <w:rsid w:val="00C61D0E"/>
    <w:rsid w:val="00C959C4"/>
    <w:rsid w:val="00CA73FB"/>
    <w:rsid w:val="00CB14D9"/>
    <w:rsid w:val="00CC2A8C"/>
    <w:rsid w:val="00CE1538"/>
    <w:rsid w:val="00D01AC3"/>
    <w:rsid w:val="00D0428E"/>
    <w:rsid w:val="00D077D4"/>
    <w:rsid w:val="00D24A93"/>
    <w:rsid w:val="00D261DF"/>
    <w:rsid w:val="00D27BCE"/>
    <w:rsid w:val="00D30308"/>
    <w:rsid w:val="00D32584"/>
    <w:rsid w:val="00D52117"/>
    <w:rsid w:val="00D63C95"/>
    <w:rsid w:val="00D655C5"/>
    <w:rsid w:val="00D76492"/>
    <w:rsid w:val="00D81541"/>
    <w:rsid w:val="00D93A20"/>
    <w:rsid w:val="00DA1DCE"/>
    <w:rsid w:val="00DA2E71"/>
    <w:rsid w:val="00DA5206"/>
    <w:rsid w:val="00DB0D39"/>
    <w:rsid w:val="00DC3801"/>
    <w:rsid w:val="00DD197E"/>
    <w:rsid w:val="00DE142E"/>
    <w:rsid w:val="00DF7502"/>
    <w:rsid w:val="00E13314"/>
    <w:rsid w:val="00E14005"/>
    <w:rsid w:val="00E16C94"/>
    <w:rsid w:val="00E216B5"/>
    <w:rsid w:val="00E22902"/>
    <w:rsid w:val="00E37A7D"/>
    <w:rsid w:val="00E44A4A"/>
    <w:rsid w:val="00E614DD"/>
    <w:rsid w:val="00E931A9"/>
    <w:rsid w:val="00E94773"/>
    <w:rsid w:val="00EB4D99"/>
    <w:rsid w:val="00EB6B6D"/>
    <w:rsid w:val="00EB7762"/>
    <w:rsid w:val="00EC30CD"/>
    <w:rsid w:val="00EE2975"/>
    <w:rsid w:val="00F00DEB"/>
    <w:rsid w:val="00F0271B"/>
    <w:rsid w:val="00F035AD"/>
    <w:rsid w:val="00F22C49"/>
    <w:rsid w:val="00F25EB8"/>
    <w:rsid w:val="00F311DB"/>
    <w:rsid w:val="00F36746"/>
    <w:rsid w:val="00F4263B"/>
    <w:rsid w:val="00F42A62"/>
    <w:rsid w:val="00F83E4D"/>
    <w:rsid w:val="00F905F4"/>
    <w:rsid w:val="00F917AA"/>
    <w:rsid w:val="00F9444C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3BDA"/>
  <w15:chartTrackingRefBased/>
  <w15:docId w15:val="{4B207551-F050-4FAA-9E6D-A36AA30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4A76660B24535B345DBF5F6DB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5C41-2B1C-42C0-AFA5-F55A0D0E1ACE}"/>
      </w:docPartPr>
      <w:docPartBody>
        <w:p w:rsidR="007920AD" w:rsidRDefault="008D79DF">
          <w:pPr>
            <w:pStyle w:val="8194A76660B24535B345DBF5F6DB8A26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AD"/>
    <w:rsid w:val="00282119"/>
    <w:rsid w:val="007920AD"/>
    <w:rsid w:val="008D79DF"/>
    <w:rsid w:val="00C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8194A76660B24535B345DBF5F6DB8A26">
    <w:name w:val="8194A76660B24535B345DBF5F6DB8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7</cp:revision>
  <dcterms:created xsi:type="dcterms:W3CDTF">2024-02-26T04:35:00Z</dcterms:created>
  <dcterms:modified xsi:type="dcterms:W3CDTF">2024-03-04T04:51:00Z</dcterms:modified>
  <cp:version/>
</cp:coreProperties>
</file>