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F14A" w14:textId="74C3A49E" w:rsidR="00F9444C" w:rsidRPr="00D6676A" w:rsidRDefault="00B81C01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>Seth Leung Woo-Gabriel</w:t>
      </w:r>
    </w:p>
    <w:p w14:paraId="75FD55B5" w14:textId="04F7634B" w:rsidR="00E614DD" w:rsidRPr="00D6676A" w:rsidRDefault="00B81C01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 xml:space="preserve">Dr. </w:t>
      </w:r>
      <w:r w:rsidR="00225574" w:rsidRPr="00D6676A">
        <w:rPr>
          <w:rFonts w:asciiTheme="majorHAnsi" w:hAnsiTheme="majorHAnsi" w:cstheme="majorHAnsi"/>
        </w:rPr>
        <w:t>Samuel Rodriguez</w:t>
      </w:r>
    </w:p>
    <w:p w14:paraId="12CDF8F1" w14:textId="0243809C" w:rsidR="00E614DD" w:rsidRPr="00D6676A" w:rsidRDefault="00225574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 xml:space="preserve">Senior Project Design </w:t>
      </w:r>
    </w:p>
    <w:p w14:paraId="02D3F685" w14:textId="670CC7D6" w:rsidR="00E614DD" w:rsidRPr="00D6676A" w:rsidRDefault="00367C99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>3/</w:t>
      </w:r>
      <w:r w:rsidR="00CD10E3" w:rsidRPr="00D6676A">
        <w:rPr>
          <w:rFonts w:asciiTheme="majorHAnsi" w:hAnsiTheme="majorHAnsi" w:cstheme="majorHAnsi"/>
        </w:rPr>
        <w:t>24</w:t>
      </w:r>
      <w:r w:rsidR="00B81C01" w:rsidRPr="00D6676A">
        <w:rPr>
          <w:rFonts w:asciiTheme="majorHAnsi" w:hAnsiTheme="majorHAnsi" w:cstheme="majorHAnsi"/>
        </w:rPr>
        <w:t>/2024</w:t>
      </w:r>
    </w:p>
    <w:p w14:paraId="598E4C0E" w14:textId="77777777" w:rsidR="00225574" w:rsidRPr="00D6676A" w:rsidRDefault="00225574" w:rsidP="00225574">
      <w:pPr>
        <w:pStyle w:val="NoSpacing"/>
        <w:rPr>
          <w:rFonts w:asciiTheme="majorHAnsi" w:hAnsiTheme="majorHAnsi" w:cstheme="majorHAnsi"/>
        </w:rPr>
      </w:pPr>
    </w:p>
    <w:p w14:paraId="3C2BD714" w14:textId="5D3CA7DF" w:rsidR="00225574" w:rsidRPr="00D6676A" w:rsidRDefault="00225574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 xml:space="preserve">This </w:t>
      </w:r>
      <w:r w:rsidR="00367C99" w:rsidRPr="00D6676A">
        <w:rPr>
          <w:rFonts w:asciiTheme="majorHAnsi" w:hAnsiTheme="majorHAnsi" w:cstheme="majorHAnsi"/>
        </w:rPr>
        <w:t xml:space="preserve">week I worked on </w:t>
      </w:r>
      <w:r w:rsidR="009E1811" w:rsidRPr="00D6676A">
        <w:rPr>
          <w:rFonts w:asciiTheme="majorHAnsi" w:hAnsiTheme="majorHAnsi" w:cstheme="majorHAnsi"/>
        </w:rPr>
        <w:t xml:space="preserve">putting up some last finishing touches on my homepage. I also worked on getting the firebase authentication to work but it is giving me some </w:t>
      </w:r>
      <w:r w:rsidR="007F1BAF" w:rsidRPr="00D6676A">
        <w:rPr>
          <w:rFonts w:asciiTheme="majorHAnsi" w:hAnsiTheme="majorHAnsi" w:cstheme="majorHAnsi"/>
        </w:rPr>
        <w:t>difficulty,</w:t>
      </w:r>
      <w:r w:rsidR="009E1811" w:rsidRPr="00D6676A">
        <w:rPr>
          <w:rFonts w:asciiTheme="majorHAnsi" w:hAnsiTheme="majorHAnsi" w:cstheme="majorHAnsi"/>
        </w:rPr>
        <w:t xml:space="preserve"> so I am going to work on that more this week. I have made little progress with the </w:t>
      </w:r>
      <w:r w:rsidR="007F1BAF" w:rsidRPr="00D6676A">
        <w:rPr>
          <w:rFonts w:asciiTheme="majorHAnsi" w:hAnsiTheme="majorHAnsi" w:cstheme="majorHAnsi"/>
        </w:rPr>
        <w:t>stock Market pattern recognition this week, but I am going to work on it heavily this week. With UCD right around the corner I do have a</w:t>
      </w:r>
      <w:r w:rsidR="00D6676A" w:rsidRPr="00D6676A">
        <w:rPr>
          <w:rFonts w:asciiTheme="majorHAnsi" w:hAnsiTheme="majorHAnsi" w:cstheme="majorHAnsi"/>
        </w:rPr>
        <w:t xml:space="preserve">n outline of how my presentation should go but I am thinking of reducing some stuff in it to make the presentation more concise and keep the attention of the audience. </w:t>
      </w:r>
    </w:p>
    <w:p w14:paraId="70097854" w14:textId="6CC38E90" w:rsidR="00D6676A" w:rsidRPr="00D6676A" w:rsidRDefault="00D6676A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>UCD Presentation Outline:</w:t>
      </w:r>
    </w:p>
    <w:p w14:paraId="17A59938" w14:textId="3CB67866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 xml:space="preserve"> Introduction</w:t>
      </w:r>
      <w:r w:rsidRPr="00D6676A">
        <w:rPr>
          <w:rFonts w:asciiTheme="majorHAnsi" w:eastAsia="Times New Roman" w:hAnsiTheme="majorHAnsi" w:cstheme="majorHAnsi"/>
          <w:lang w:eastAsia="en-US"/>
        </w:rPr>
        <w:t>:</w:t>
      </w:r>
    </w:p>
    <w:p w14:paraId="46F3C46C" w14:textId="77777777" w:rsidR="00D6676A" w:rsidRPr="00D6676A" w:rsidRDefault="00D6676A" w:rsidP="00D6676A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Briefly introduce the project.</w:t>
      </w:r>
    </w:p>
    <w:p w14:paraId="10C33D3A" w14:textId="77777777" w:rsidR="00D6676A" w:rsidRPr="00D6676A" w:rsidRDefault="00D6676A" w:rsidP="00D6676A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Mention the purpose and goals of the project.</w:t>
      </w:r>
    </w:p>
    <w:p w14:paraId="2D109351" w14:textId="77777777" w:rsidR="00D6676A" w:rsidRPr="00D6676A" w:rsidRDefault="00D6676A" w:rsidP="00D6676A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 xml:space="preserve">Provide an overview of the technologies used (e.g., React, Flask, </w:t>
      </w:r>
      <w:proofErr w:type="spellStart"/>
      <w:r w:rsidRPr="00D6676A">
        <w:rPr>
          <w:rFonts w:asciiTheme="majorHAnsi" w:eastAsia="Times New Roman" w:hAnsiTheme="majorHAnsi" w:cstheme="majorHAnsi"/>
          <w:lang w:eastAsia="en-US"/>
        </w:rPr>
        <w:t>SQLAlchemy</w:t>
      </w:r>
      <w:proofErr w:type="spellEnd"/>
      <w:r w:rsidRPr="00D6676A">
        <w:rPr>
          <w:rFonts w:asciiTheme="majorHAnsi" w:eastAsia="Times New Roman" w:hAnsiTheme="majorHAnsi" w:cstheme="majorHAnsi"/>
          <w:lang w:eastAsia="en-US"/>
        </w:rPr>
        <w:t>).</w:t>
      </w:r>
    </w:p>
    <w:p w14:paraId="6FF05B92" w14:textId="56C0C79B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Web</w:t>
      </w:r>
      <w:r w:rsidRPr="00D6676A">
        <w:rPr>
          <w:rFonts w:asciiTheme="majorHAnsi" w:eastAsia="Times New Roman" w:hAnsiTheme="majorHAnsi" w:cstheme="majorHAnsi"/>
          <w:lang w:eastAsia="en-US"/>
        </w:rPr>
        <w:t xml:space="preserve"> Application Overview:</w:t>
      </w:r>
    </w:p>
    <w:p w14:paraId="72F5E560" w14:textId="77777777" w:rsidR="00D6676A" w:rsidRPr="00D6676A" w:rsidRDefault="00D6676A" w:rsidP="00D6676A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Describe the web application's main features and functionalities.</w:t>
      </w:r>
    </w:p>
    <w:p w14:paraId="5E6D7F19" w14:textId="77777777" w:rsidR="00D6676A" w:rsidRPr="00D6676A" w:rsidRDefault="00D6676A" w:rsidP="00D6676A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Highlight key components such as the login/registration system, stock market data visualization, and any other relevant features.</w:t>
      </w:r>
    </w:p>
    <w:p w14:paraId="29B1B93A" w14:textId="168EBB51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Frontend</w:t>
      </w:r>
      <w:r w:rsidRPr="00D6676A">
        <w:rPr>
          <w:rFonts w:asciiTheme="majorHAnsi" w:eastAsia="Times New Roman" w:hAnsiTheme="majorHAnsi" w:cstheme="majorHAnsi"/>
          <w:lang w:eastAsia="en-US"/>
        </w:rPr>
        <w:t xml:space="preserve"> Implementation:</w:t>
      </w:r>
    </w:p>
    <w:p w14:paraId="221BA310" w14:textId="4DC4EE2F" w:rsidR="00D6676A" w:rsidRPr="00D6676A" w:rsidRDefault="00D6676A" w:rsidP="00D6676A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the front</w:t>
      </w:r>
      <w:r w:rsidRPr="00D6676A">
        <w:rPr>
          <w:rFonts w:asciiTheme="majorHAnsi" w:eastAsia="Times New Roman" w:hAnsiTheme="majorHAnsi" w:cstheme="majorHAnsi"/>
          <w:lang w:eastAsia="en-US"/>
        </w:rPr>
        <w:t>-</w:t>
      </w:r>
      <w:r w:rsidRPr="00D6676A">
        <w:rPr>
          <w:rFonts w:asciiTheme="majorHAnsi" w:eastAsia="Times New Roman" w:hAnsiTheme="majorHAnsi" w:cstheme="majorHAnsi"/>
          <w:lang w:eastAsia="en-US"/>
        </w:rPr>
        <w:t>end implementation using React.js.</w:t>
      </w:r>
    </w:p>
    <w:p w14:paraId="194B711C" w14:textId="77777777" w:rsidR="00D6676A" w:rsidRPr="00D6676A" w:rsidRDefault="00D6676A" w:rsidP="00D6676A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Explain the structure of the React components.</w:t>
      </w:r>
    </w:p>
    <w:p w14:paraId="7E3EFFE8" w14:textId="77777777" w:rsidR="00D6676A" w:rsidRPr="00D6676A" w:rsidRDefault="00D6676A" w:rsidP="00D6676A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Highlight the navigation bar, homepage layout, and any other significant frontend elements.</w:t>
      </w:r>
    </w:p>
    <w:p w14:paraId="51EC6516" w14:textId="77777777" w:rsidR="00D6676A" w:rsidRPr="00D6676A" w:rsidRDefault="00D6676A" w:rsidP="00D6676A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Include screenshots or demonstrations of the user interface.</w:t>
      </w:r>
    </w:p>
    <w:p w14:paraId="74EED5EE" w14:textId="6CD63FA3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Backend</w:t>
      </w:r>
      <w:r w:rsidRPr="00D6676A">
        <w:rPr>
          <w:rFonts w:asciiTheme="majorHAnsi" w:eastAsia="Times New Roman" w:hAnsiTheme="majorHAnsi" w:cstheme="majorHAnsi"/>
          <w:lang w:eastAsia="en-US"/>
        </w:rPr>
        <w:t xml:space="preserve"> Implementation:</w:t>
      </w:r>
    </w:p>
    <w:p w14:paraId="0991FC9B" w14:textId="77777777" w:rsidR="00D6676A" w:rsidRPr="00D6676A" w:rsidRDefault="00D6676A" w:rsidP="00D6676A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lastRenderedPageBreak/>
        <w:t xml:space="preserve">Describe the backend implementation using Flask and </w:t>
      </w:r>
      <w:proofErr w:type="spellStart"/>
      <w:r w:rsidRPr="00D6676A">
        <w:rPr>
          <w:rFonts w:asciiTheme="majorHAnsi" w:eastAsia="Times New Roman" w:hAnsiTheme="majorHAnsi" w:cstheme="majorHAnsi"/>
          <w:lang w:eastAsia="en-US"/>
        </w:rPr>
        <w:t>SQLAlchemy</w:t>
      </w:r>
      <w:proofErr w:type="spellEnd"/>
      <w:r w:rsidRPr="00D6676A">
        <w:rPr>
          <w:rFonts w:asciiTheme="majorHAnsi" w:eastAsia="Times New Roman" w:hAnsiTheme="majorHAnsi" w:cstheme="majorHAnsi"/>
          <w:lang w:eastAsia="en-US"/>
        </w:rPr>
        <w:t>.</w:t>
      </w:r>
    </w:p>
    <w:p w14:paraId="40948493" w14:textId="77777777" w:rsidR="00D6676A" w:rsidRPr="00D6676A" w:rsidRDefault="00D6676A" w:rsidP="00D6676A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Explain the database structure and the User model.</w:t>
      </w:r>
    </w:p>
    <w:p w14:paraId="1CAED312" w14:textId="77777777" w:rsidR="00D6676A" w:rsidRPr="00D6676A" w:rsidRDefault="00D6676A" w:rsidP="00D6676A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the login and registration system.</w:t>
      </w:r>
    </w:p>
    <w:p w14:paraId="79E420F1" w14:textId="77777777" w:rsidR="00D6676A" w:rsidRPr="00D6676A" w:rsidRDefault="00D6676A" w:rsidP="00D6676A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Mention any APIs or external services integrated into the backend.</w:t>
      </w:r>
    </w:p>
    <w:p w14:paraId="3FD0C1BA" w14:textId="605DAA63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Stock</w:t>
      </w:r>
      <w:r w:rsidRPr="00D6676A">
        <w:rPr>
          <w:rFonts w:asciiTheme="majorHAnsi" w:eastAsia="Times New Roman" w:hAnsiTheme="majorHAnsi" w:cstheme="majorHAnsi"/>
          <w:lang w:eastAsia="en-US"/>
        </w:rPr>
        <w:t xml:space="preserve"> Market Data Visualization:</w:t>
      </w:r>
    </w:p>
    <w:p w14:paraId="46A4BFEE" w14:textId="77777777" w:rsidR="00D6676A" w:rsidRPr="00D6676A" w:rsidRDefault="00D6676A" w:rsidP="00D6676A">
      <w:pPr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Explain how stock market data is fetched and displayed.</w:t>
      </w:r>
    </w:p>
    <w:p w14:paraId="3963F29D" w14:textId="77777777" w:rsidR="00D6676A" w:rsidRPr="00D6676A" w:rsidRDefault="00D6676A" w:rsidP="00D6676A">
      <w:pPr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the use of external APIs or libraries for retrieving stock data.</w:t>
      </w:r>
    </w:p>
    <w:p w14:paraId="4A5F531E" w14:textId="77777777" w:rsidR="00D6676A" w:rsidRPr="00D6676A" w:rsidRDefault="00D6676A" w:rsidP="00D6676A">
      <w:pPr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Showcase examples of stock charts and graphs generated in the application.</w:t>
      </w:r>
    </w:p>
    <w:p w14:paraId="460476D2" w14:textId="604BA641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Styling</w:t>
      </w:r>
      <w:r w:rsidRPr="00D6676A">
        <w:rPr>
          <w:rFonts w:asciiTheme="majorHAnsi" w:eastAsia="Times New Roman" w:hAnsiTheme="majorHAnsi" w:cstheme="majorHAnsi"/>
          <w:lang w:eastAsia="en-US"/>
        </w:rPr>
        <w:t xml:space="preserve"> and Design:</w:t>
      </w:r>
    </w:p>
    <w:p w14:paraId="344F36B9" w14:textId="77777777" w:rsidR="00D6676A" w:rsidRPr="00D6676A" w:rsidRDefault="00D6676A" w:rsidP="00D6676A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Describe the styling choices and design principles used in the project.</w:t>
      </w:r>
    </w:p>
    <w:p w14:paraId="5DF32847" w14:textId="77777777" w:rsidR="00D6676A" w:rsidRPr="00D6676A" w:rsidRDefault="00D6676A" w:rsidP="00D6676A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the color scheme, layout, and overall aesthetics of the web application.</w:t>
      </w:r>
    </w:p>
    <w:p w14:paraId="545D1A29" w14:textId="77777777" w:rsidR="00D6676A" w:rsidRPr="00D6676A" w:rsidRDefault="00D6676A" w:rsidP="00D6676A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Include screenshots or examples of styled components and pages.</w:t>
      </w:r>
    </w:p>
    <w:p w14:paraId="12C18617" w14:textId="7E921A62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Challenges</w:t>
      </w:r>
      <w:r w:rsidRPr="00D6676A">
        <w:rPr>
          <w:rFonts w:asciiTheme="majorHAnsi" w:eastAsia="Times New Roman" w:hAnsiTheme="majorHAnsi" w:cstheme="majorHAnsi"/>
          <w:lang w:eastAsia="en-US"/>
        </w:rPr>
        <w:t xml:space="preserve"> and Solutions:</w:t>
      </w:r>
    </w:p>
    <w:p w14:paraId="2541E91D" w14:textId="77777777" w:rsidR="00D6676A" w:rsidRPr="00D6676A" w:rsidRDefault="00D6676A" w:rsidP="00D6676A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Highlight any challenges faced during development.</w:t>
      </w:r>
    </w:p>
    <w:p w14:paraId="6C98BF52" w14:textId="77777777" w:rsidR="00D6676A" w:rsidRPr="00D6676A" w:rsidRDefault="00D6676A" w:rsidP="00D6676A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how these challenges were addressed or mitigated.</w:t>
      </w:r>
    </w:p>
    <w:p w14:paraId="3AF09910" w14:textId="77777777" w:rsidR="00D6676A" w:rsidRPr="00D6676A" w:rsidRDefault="00D6676A" w:rsidP="00D6676A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Share insights gained from overcoming obstacles.</w:t>
      </w:r>
    </w:p>
    <w:p w14:paraId="3B2CC06C" w14:textId="2597A49B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Future</w:t>
      </w:r>
      <w:r w:rsidRPr="00D6676A">
        <w:rPr>
          <w:rFonts w:asciiTheme="majorHAnsi" w:eastAsia="Times New Roman" w:hAnsiTheme="majorHAnsi" w:cstheme="majorHAnsi"/>
          <w:lang w:eastAsia="en-US"/>
        </w:rPr>
        <w:t xml:space="preserve"> Enhancements:</w:t>
      </w:r>
    </w:p>
    <w:p w14:paraId="3EDEBF42" w14:textId="77777777" w:rsidR="00D6676A" w:rsidRPr="00D6676A" w:rsidRDefault="00D6676A" w:rsidP="00D6676A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Outline potential future enhancements or features.</w:t>
      </w:r>
    </w:p>
    <w:p w14:paraId="025C2085" w14:textId="77777777" w:rsidR="00D6676A" w:rsidRPr="00D6676A" w:rsidRDefault="00D6676A" w:rsidP="00D6676A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areas for improvement or expansion.</w:t>
      </w:r>
    </w:p>
    <w:p w14:paraId="2358441E" w14:textId="77777777" w:rsidR="00D6676A" w:rsidRPr="00D6676A" w:rsidRDefault="00D6676A" w:rsidP="00D6676A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Share ideas for additional functionalities to enhance the user experience.</w:t>
      </w:r>
    </w:p>
    <w:p w14:paraId="0C39F66A" w14:textId="6266B7F1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Conclusion</w:t>
      </w:r>
      <w:r w:rsidRPr="00D6676A">
        <w:rPr>
          <w:rFonts w:asciiTheme="majorHAnsi" w:eastAsia="Times New Roman" w:hAnsiTheme="majorHAnsi" w:cstheme="majorHAnsi"/>
          <w:lang w:eastAsia="en-US"/>
        </w:rPr>
        <w:t>:</w:t>
      </w:r>
    </w:p>
    <w:p w14:paraId="26AEFDE0" w14:textId="77777777" w:rsidR="00D6676A" w:rsidRPr="00D6676A" w:rsidRDefault="00D6676A" w:rsidP="00D6676A">
      <w:pPr>
        <w:numPr>
          <w:ilvl w:val="0"/>
          <w:numId w:val="31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Summarize the key points of the presentation.</w:t>
      </w:r>
    </w:p>
    <w:p w14:paraId="224E4B26" w14:textId="77777777" w:rsidR="00D6676A" w:rsidRPr="00D6676A" w:rsidRDefault="00D6676A" w:rsidP="00D6676A">
      <w:pPr>
        <w:numPr>
          <w:ilvl w:val="0"/>
          <w:numId w:val="31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Reflect on the overall success of the project.</w:t>
      </w:r>
    </w:p>
    <w:p w14:paraId="30A5C34D" w14:textId="09DA30D8" w:rsidR="00D6676A" w:rsidRPr="00D6676A" w:rsidRDefault="00D6676A" w:rsidP="00D6676A">
      <w:pPr>
        <w:numPr>
          <w:ilvl w:val="0"/>
          <w:numId w:val="31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 xml:space="preserve">Thank the audience and </w:t>
      </w:r>
      <w:r w:rsidRPr="00D6676A">
        <w:rPr>
          <w:rFonts w:asciiTheme="majorHAnsi" w:eastAsia="Times New Roman" w:hAnsiTheme="majorHAnsi" w:cstheme="majorHAnsi"/>
          <w:lang w:eastAsia="en-US"/>
        </w:rPr>
        <w:t>inviting</w:t>
      </w:r>
      <w:r w:rsidRPr="00D6676A">
        <w:rPr>
          <w:rFonts w:asciiTheme="majorHAnsi" w:eastAsia="Times New Roman" w:hAnsiTheme="majorHAnsi" w:cstheme="majorHAnsi"/>
          <w:lang w:eastAsia="en-US"/>
        </w:rPr>
        <w:t xml:space="preserve"> questions.</w:t>
      </w:r>
    </w:p>
    <w:p w14:paraId="62423A49" w14:textId="6A2AEBF6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References</w:t>
      </w:r>
      <w:r w:rsidRPr="00D6676A">
        <w:rPr>
          <w:rFonts w:asciiTheme="majorHAnsi" w:eastAsia="Times New Roman" w:hAnsiTheme="majorHAnsi" w:cstheme="majorHAnsi"/>
          <w:lang w:eastAsia="en-US"/>
        </w:rPr>
        <w:t>:</w:t>
      </w:r>
    </w:p>
    <w:p w14:paraId="21C2F024" w14:textId="77777777" w:rsidR="00D6676A" w:rsidRPr="00D6676A" w:rsidRDefault="00D6676A" w:rsidP="00D6676A">
      <w:pPr>
        <w:numPr>
          <w:ilvl w:val="0"/>
          <w:numId w:val="32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Include any references to external resources, libraries, or APIs used in the project.</w:t>
      </w:r>
    </w:p>
    <w:p w14:paraId="4CB0423D" w14:textId="77777777" w:rsidR="00D6676A" w:rsidRPr="00D6676A" w:rsidRDefault="00D6676A" w:rsidP="00225574">
      <w:pPr>
        <w:pStyle w:val="NoSpacing"/>
        <w:rPr>
          <w:rFonts w:asciiTheme="majorHAnsi" w:hAnsiTheme="majorHAnsi" w:cstheme="majorHAnsi"/>
        </w:rPr>
      </w:pPr>
    </w:p>
    <w:p w14:paraId="7B9B2C9A" w14:textId="77777777" w:rsidR="00D6676A" w:rsidRPr="00D6676A" w:rsidRDefault="00D6676A" w:rsidP="00225574">
      <w:pPr>
        <w:pStyle w:val="NoSpacing"/>
        <w:rPr>
          <w:rFonts w:asciiTheme="majorHAnsi" w:hAnsiTheme="majorHAnsi" w:cstheme="majorHAnsi"/>
          <w:u w:val="single"/>
        </w:rPr>
      </w:pPr>
    </w:p>
    <w:p w14:paraId="2B8F7936" w14:textId="705B54B3" w:rsidR="00493132" w:rsidRPr="00D6676A" w:rsidRDefault="00493132" w:rsidP="00225574">
      <w:pPr>
        <w:pStyle w:val="NoSpacing"/>
        <w:rPr>
          <w:rFonts w:asciiTheme="majorHAnsi" w:hAnsiTheme="majorHAnsi" w:cstheme="majorHAnsi"/>
        </w:rPr>
      </w:pPr>
    </w:p>
    <w:p w14:paraId="400336C7" w14:textId="77777777" w:rsidR="003274CF" w:rsidRPr="00D6676A" w:rsidRDefault="003274CF" w:rsidP="00225574">
      <w:pPr>
        <w:pStyle w:val="NoSpacing"/>
        <w:rPr>
          <w:rFonts w:asciiTheme="majorHAnsi" w:hAnsiTheme="majorHAnsi" w:cstheme="majorHAnsi"/>
        </w:rPr>
      </w:pPr>
    </w:p>
    <w:p w14:paraId="10D6ABBC" w14:textId="3A924385" w:rsidR="00451D94" w:rsidRPr="00D6676A" w:rsidRDefault="00451D94" w:rsidP="00225574">
      <w:pPr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lastRenderedPageBreak/>
        <w:t xml:space="preserve"> </w:t>
      </w:r>
    </w:p>
    <w:sectPr w:rsidR="00451D94" w:rsidRPr="00D6676A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3511" w14:textId="77777777" w:rsidR="001E4BC4" w:rsidRDefault="001E4BC4">
      <w:pPr>
        <w:spacing w:line="240" w:lineRule="auto"/>
      </w:pPr>
      <w:r>
        <w:separator/>
      </w:r>
    </w:p>
  </w:endnote>
  <w:endnote w:type="continuationSeparator" w:id="0">
    <w:p w14:paraId="047FE132" w14:textId="77777777" w:rsidR="001E4BC4" w:rsidRDefault="001E4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6999" w14:textId="77777777" w:rsidR="001E4BC4" w:rsidRDefault="001E4BC4">
      <w:pPr>
        <w:spacing w:line="240" w:lineRule="auto"/>
      </w:pPr>
      <w:r>
        <w:separator/>
      </w:r>
    </w:p>
  </w:footnote>
  <w:footnote w:type="continuationSeparator" w:id="0">
    <w:p w14:paraId="28D61E63" w14:textId="77777777" w:rsidR="001E4BC4" w:rsidRDefault="001E4B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9C03" w14:textId="77777777" w:rsidR="00E614DD" w:rsidRDefault="00000000">
    <w:pPr>
      <w:pStyle w:val="Header"/>
    </w:pPr>
    <w:sdt>
      <w:sdtPr>
        <w:alias w:val="Last Name:"/>
        <w:tag w:val="Last Name:"/>
        <w:id w:val="343136273"/>
        <w:temporary/>
        <w:showingPlcHdr/>
        <w15:appearance w15:val="hidden"/>
      </w:sdtPr>
      <w:sdtContent>
        <w:r w:rsidR="00F9444C">
          <w:t>Last Name</w:t>
        </w:r>
      </w:sdtContent>
    </w:sdt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2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D260" w14:textId="77777777" w:rsidR="00E614DD" w:rsidRDefault="00000000">
    <w:pPr>
      <w:pStyle w:val="Header"/>
    </w:pPr>
    <w:sdt>
      <w:sdtPr>
        <w:alias w:val="Last Name:"/>
        <w:tag w:val="Last Name:"/>
        <w:id w:val="81423100"/>
        <w:placeholder>
          <w:docPart w:val="8194A76660B24535B345DBF5F6DB8A26"/>
        </w:placeholder>
        <w:temporary/>
        <w:showingPlcHdr/>
        <w15:appearance w15:val="hidden"/>
      </w:sdtPr>
      <w:sdtContent>
        <w:r w:rsidR="00F9444C">
          <w:t>Last Name</w:t>
        </w:r>
      </w:sdtContent>
    </w:sdt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A8D053C"/>
    <w:multiLevelType w:val="multilevel"/>
    <w:tmpl w:val="18DA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E36901"/>
    <w:multiLevelType w:val="multilevel"/>
    <w:tmpl w:val="2C08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5C9295E"/>
    <w:multiLevelType w:val="multilevel"/>
    <w:tmpl w:val="635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3A11C4"/>
    <w:multiLevelType w:val="multilevel"/>
    <w:tmpl w:val="8398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A64006"/>
    <w:multiLevelType w:val="multilevel"/>
    <w:tmpl w:val="EBDA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B1B5787"/>
    <w:multiLevelType w:val="multilevel"/>
    <w:tmpl w:val="4572ABF8"/>
    <w:numStyleLink w:val="MLAOutline"/>
  </w:abstractNum>
  <w:abstractNum w:abstractNumId="24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9646A5A"/>
    <w:multiLevelType w:val="multilevel"/>
    <w:tmpl w:val="BDDE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247001"/>
    <w:multiLevelType w:val="multilevel"/>
    <w:tmpl w:val="32BA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23392E"/>
    <w:multiLevelType w:val="multilevel"/>
    <w:tmpl w:val="8E3A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A077C4"/>
    <w:multiLevelType w:val="multilevel"/>
    <w:tmpl w:val="CC10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243000"/>
    <w:multiLevelType w:val="multilevel"/>
    <w:tmpl w:val="6038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636254">
    <w:abstractNumId w:val="9"/>
  </w:num>
  <w:num w:numId="2" w16cid:durableId="1700547777">
    <w:abstractNumId w:val="7"/>
  </w:num>
  <w:num w:numId="3" w16cid:durableId="949505329">
    <w:abstractNumId w:val="6"/>
  </w:num>
  <w:num w:numId="4" w16cid:durableId="259989779">
    <w:abstractNumId w:val="5"/>
  </w:num>
  <w:num w:numId="5" w16cid:durableId="739521175">
    <w:abstractNumId w:val="4"/>
  </w:num>
  <w:num w:numId="6" w16cid:durableId="285738903">
    <w:abstractNumId w:val="8"/>
  </w:num>
  <w:num w:numId="7" w16cid:durableId="1894534799">
    <w:abstractNumId w:val="3"/>
  </w:num>
  <w:num w:numId="8" w16cid:durableId="745152458">
    <w:abstractNumId w:val="2"/>
  </w:num>
  <w:num w:numId="9" w16cid:durableId="646399082">
    <w:abstractNumId w:val="1"/>
  </w:num>
  <w:num w:numId="10" w16cid:durableId="1040084523">
    <w:abstractNumId w:val="0"/>
  </w:num>
  <w:num w:numId="11" w16cid:durableId="143010558">
    <w:abstractNumId w:val="14"/>
  </w:num>
  <w:num w:numId="12" w16cid:durableId="2100518632">
    <w:abstractNumId w:val="22"/>
  </w:num>
  <w:num w:numId="13" w16cid:durableId="1107506738">
    <w:abstractNumId w:val="23"/>
  </w:num>
  <w:num w:numId="14" w16cid:durableId="1418551671">
    <w:abstractNumId w:val="19"/>
  </w:num>
  <w:num w:numId="15" w16cid:durableId="1980455298">
    <w:abstractNumId w:val="26"/>
  </w:num>
  <w:num w:numId="16" w16cid:durableId="461579337">
    <w:abstractNumId w:val="21"/>
  </w:num>
  <w:num w:numId="17" w16cid:durableId="692808601">
    <w:abstractNumId w:val="13"/>
  </w:num>
  <w:num w:numId="18" w16cid:durableId="1568758378">
    <w:abstractNumId w:val="10"/>
  </w:num>
  <w:num w:numId="19" w16cid:durableId="1231387258">
    <w:abstractNumId w:val="20"/>
  </w:num>
  <w:num w:numId="20" w16cid:durableId="126554660">
    <w:abstractNumId w:val="31"/>
  </w:num>
  <w:num w:numId="21" w16cid:durableId="840045244">
    <w:abstractNumId w:val="15"/>
  </w:num>
  <w:num w:numId="22" w16cid:durableId="1514417118">
    <w:abstractNumId w:val="24"/>
  </w:num>
  <w:num w:numId="23" w16cid:durableId="348803221">
    <w:abstractNumId w:val="11"/>
  </w:num>
  <w:num w:numId="24" w16cid:durableId="1326132319">
    <w:abstractNumId w:val="16"/>
  </w:num>
  <w:num w:numId="25" w16cid:durableId="110707442">
    <w:abstractNumId w:val="28"/>
  </w:num>
  <w:num w:numId="26" w16cid:durableId="690955879">
    <w:abstractNumId w:val="12"/>
  </w:num>
  <w:num w:numId="27" w16cid:durableId="1904632637">
    <w:abstractNumId w:val="27"/>
  </w:num>
  <w:num w:numId="28" w16cid:durableId="1170481865">
    <w:abstractNumId w:val="25"/>
  </w:num>
  <w:num w:numId="29" w16cid:durableId="1067998977">
    <w:abstractNumId w:val="18"/>
  </w:num>
  <w:num w:numId="30" w16cid:durableId="814680699">
    <w:abstractNumId w:val="29"/>
  </w:num>
  <w:num w:numId="31" w16cid:durableId="558713973">
    <w:abstractNumId w:val="17"/>
  </w:num>
  <w:num w:numId="32" w16cid:durableId="9645789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01"/>
    <w:rsid w:val="0000296A"/>
    <w:rsid w:val="00011F63"/>
    <w:rsid w:val="000308F7"/>
    <w:rsid w:val="00040CBB"/>
    <w:rsid w:val="000476E5"/>
    <w:rsid w:val="000509D2"/>
    <w:rsid w:val="00051422"/>
    <w:rsid w:val="00081D3F"/>
    <w:rsid w:val="00093A03"/>
    <w:rsid w:val="00096948"/>
    <w:rsid w:val="000A6A4C"/>
    <w:rsid w:val="000B78C8"/>
    <w:rsid w:val="000E6A03"/>
    <w:rsid w:val="001227C4"/>
    <w:rsid w:val="00122EEA"/>
    <w:rsid w:val="001269DC"/>
    <w:rsid w:val="001316B7"/>
    <w:rsid w:val="00141FDA"/>
    <w:rsid w:val="00142DE1"/>
    <w:rsid w:val="001463B2"/>
    <w:rsid w:val="0015783E"/>
    <w:rsid w:val="00160871"/>
    <w:rsid w:val="001751D1"/>
    <w:rsid w:val="001A322E"/>
    <w:rsid w:val="001A3653"/>
    <w:rsid w:val="001A71E8"/>
    <w:rsid w:val="001B23BD"/>
    <w:rsid w:val="001D2C27"/>
    <w:rsid w:val="001D3A55"/>
    <w:rsid w:val="001D6424"/>
    <w:rsid w:val="001E4BC4"/>
    <w:rsid w:val="001E610A"/>
    <w:rsid w:val="001F5760"/>
    <w:rsid w:val="001F62C0"/>
    <w:rsid w:val="002146F1"/>
    <w:rsid w:val="00224AF1"/>
    <w:rsid w:val="00225574"/>
    <w:rsid w:val="0023341B"/>
    <w:rsid w:val="00245E02"/>
    <w:rsid w:val="00267CFD"/>
    <w:rsid w:val="0028209D"/>
    <w:rsid w:val="00283580"/>
    <w:rsid w:val="00287FD3"/>
    <w:rsid w:val="002B02A5"/>
    <w:rsid w:val="002B62ED"/>
    <w:rsid w:val="002E0846"/>
    <w:rsid w:val="002E1707"/>
    <w:rsid w:val="002F029B"/>
    <w:rsid w:val="003100B3"/>
    <w:rsid w:val="003133BC"/>
    <w:rsid w:val="00320633"/>
    <w:rsid w:val="00323F42"/>
    <w:rsid w:val="003270DA"/>
    <w:rsid w:val="003274CF"/>
    <w:rsid w:val="003537B3"/>
    <w:rsid w:val="00353B66"/>
    <w:rsid w:val="00354490"/>
    <w:rsid w:val="00354CE4"/>
    <w:rsid w:val="00367C99"/>
    <w:rsid w:val="00372E3B"/>
    <w:rsid w:val="00375EA9"/>
    <w:rsid w:val="003907D8"/>
    <w:rsid w:val="00391349"/>
    <w:rsid w:val="003922AE"/>
    <w:rsid w:val="00395DD1"/>
    <w:rsid w:val="003C6EAC"/>
    <w:rsid w:val="003D5EF3"/>
    <w:rsid w:val="003D7CDA"/>
    <w:rsid w:val="003E67D4"/>
    <w:rsid w:val="004001A7"/>
    <w:rsid w:val="00401940"/>
    <w:rsid w:val="00404AD4"/>
    <w:rsid w:val="00411C9A"/>
    <w:rsid w:val="0042362C"/>
    <w:rsid w:val="00426B9A"/>
    <w:rsid w:val="004317D3"/>
    <w:rsid w:val="00434449"/>
    <w:rsid w:val="0044605F"/>
    <w:rsid w:val="00451D94"/>
    <w:rsid w:val="00486851"/>
    <w:rsid w:val="00493132"/>
    <w:rsid w:val="004A2675"/>
    <w:rsid w:val="004B10E0"/>
    <w:rsid w:val="004B7B0C"/>
    <w:rsid w:val="004C010F"/>
    <w:rsid w:val="004C116B"/>
    <w:rsid w:val="004D6428"/>
    <w:rsid w:val="004E01D6"/>
    <w:rsid w:val="004F7139"/>
    <w:rsid w:val="00503376"/>
    <w:rsid w:val="005313ED"/>
    <w:rsid w:val="00580EA2"/>
    <w:rsid w:val="005853B4"/>
    <w:rsid w:val="005A4FB1"/>
    <w:rsid w:val="005A65D3"/>
    <w:rsid w:val="005D4825"/>
    <w:rsid w:val="005D57EC"/>
    <w:rsid w:val="005E3B26"/>
    <w:rsid w:val="005E44D2"/>
    <w:rsid w:val="005F1AED"/>
    <w:rsid w:val="00620B40"/>
    <w:rsid w:val="006239E3"/>
    <w:rsid w:val="00631A4C"/>
    <w:rsid w:val="00635C96"/>
    <w:rsid w:val="00643FAD"/>
    <w:rsid w:val="006465CB"/>
    <w:rsid w:val="00670A51"/>
    <w:rsid w:val="00687AB0"/>
    <w:rsid w:val="00687C59"/>
    <w:rsid w:val="00691EC1"/>
    <w:rsid w:val="006976D9"/>
    <w:rsid w:val="006C211A"/>
    <w:rsid w:val="006D15B2"/>
    <w:rsid w:val="006D2088"/>
    <w:rsid w:val="00756453"/>
    <w:rsid w:val="00761A50"/>
    <w:rsid w:val="007811E7"/>
    <w:rsid w:val="007A6212"/>
    <w:rsid w:val="007A70A7"/>
    <w:rsid w:val="007B1649"/>
    <w:rsid w:val="007B6EF7"/>
    <w:rsid w:val="007C53FB"/>
    <w:rsid w:val="007D2155"/>
    <w:rsid w:val="007D3360"/>
    <w:rsid w:val="007D7416"/>
    <w:rsid w:val="007F1BAF"/>
    <w:rsid w:val="007F507C"/>
    <w:rsid w:val="0081222C"/>
    <w:rsid w:val="00820B0D"/>
    <w:rsid w:val="00835831"/>
    <w:rsid w:val="008417CD"/>
    <w:rsid w:val="00847D2E"/>
    <w:rsid w:val="008507BF"/>
    <w:rsid w:val="008667EE"/>
    <w:rsid w:val="008973AC"/>
    <w:rsid w:val="008A0144"/>
    <w:rsid w:val="008B7D18"/>
    <w:rsid w:val="008D2DD1"/>
    <w:rsid w:val="008D4DBB"/>
    <w:rsid w:val="008E04D1"/>
    <w:rsid w:val="008F1F97"/>
    <w:rsid w:val="008F4052"/>
    <w:rsid w:val="008F491C"/>
    <w:rsid w:val="00930C0F"/>
    <w:rsid w:val="00933393"/>
    <w:rsid w:val="00961E45"/>
    <w:rsid w:val="00965A40"/>
    <w:rsid w:val="00965AA6"/>
    <w:rsid w:val="00982235"/>
    <w:rsid w:val="00985BAC"/>
    <w:rsid w:val="00997A67"/>
    <w:rsid w:val="009A6613"/>
    <w:rsid w:val="009B3176"/>
    <w:rsid w:val="009D28EF"/>
    <w:rsid w:val="009D4EB3"/>
    <w:rsid w:val="009E1811"/>
    <w:rsid w:val="009E28B9"/>
    <w:rsid w:val="009F6A7B"/>
    <w:rsid w:val="009F6FCF"/>
    <w:rsid w:val="00A06F29"/>
    <w:rsid w:val="00A100AE"/>
    <w:rsid w:val="00A10974"/>
    <w:rsid w:val="00A13E9D"/>
    <w:rsid w:val="00A270E2"/>
    <w:rsid w:val="00A568FF"/>
    <w:rsid w:val="00A64E58"/>
    <w:rsid w:val="00A717D8"/>
    <w:rsid w:val="00A73BF0"/>
    <w:rsid w:val="00A76660"/>
    <w:rsid w:val="00A82A1C"/>
    <w:rsid w:val="00A9139B"/>
    <w:rsid w:val="00A95D63"/>
    <w:rsid w:val="00AA5E67"/>
    <w:rsid w:val="00AC4927"/>
    <w:rsid w:val="00AE4529"/>
    <w:rsid w:val="00AE50FD"/>
    <w:rsid w:val="00B01E44"/>
    <w:rsid w:val="00B13D1B"/>
    <w:rsid w:val="00B21538"/>
    <w:rsid w:val="00B25DC3"/>
    <w:rsid w:val="00B3635D"/>
    <w:rsid w:val="00B542C2"/>
    <w:rsid w:val="00B72C30"/>
    <w:rsid w:val="00B818DF"/>
    <w:rsid w:val="00B81C01"/>
    <w:rsid w:val="00BA123B"/>
    <w:rsid w:val="00BB4853"/>
    <w:rsid w:val="00BE142F"/>
    <w:rsid w:val="00C53EAE"/>
    <w:rsid w:val="00C61D0E"/>
    <w:rsid w:val="00C959C4"/>
    <w:rsid w:val="00CA73FB"/>
    <w:rsid w:val="00CB14D9"/>
    <w:rsid w:val="00CC2A8C"/>
    <w:rsid w:val="00CD10E3"/>
    <w:rsid w:val="00CE1538"/>
    <w:rsid w:val="00D01AC3"/>
    <w:rsid w:val="00D0428E"/>
    <w:rsid w:val="00D077D4"/>
    <w:rsid w:val="00D24A93"/>
    <w:rsid w:val="00D261DF"/>
    <w:rsid w:val="00D27BCE"/>
    <w:rsid w:val="00D30308"/>
    <w:rsid w:val="00D32584"/>
    <w:rsid w:val="00D52117"/>
    <w:rsid w:val="00D63C95"/>
    <w:rsid w:val="00D655C5"/>
    <w:rsid w:val="00D6676A"/>
    <w:rsid w:val="00D76492"/>
    <w:rsid w:val="00D81541"/>
    <w:rsid w:val="00D93A20"/>
    <w:rsid w:val="00DA1DCE"/>
    <w:rsid w:val="00DA2E71"/>
    <w:rsid w:val="00DA5206"/>
    <w:rsid w:val="00DB0D39"/>
    <w:rsid w:val="00DC3801"/>
    <w:rsid w:val="00DD197E"/>
    <w:rsid w:val="00DE142E"/>
    <w:rsid w:val="00DF7502"/>
    <w:rsid w:val="00E13314"/>
    <w:rsid w:val="00E14005"/>
    <w:rsid w:val="00E16C94"/>
    <w:rsid w:val="00E216B5"/>
    <w:rsid w:val="00E22902"/>
    <w:rsid w:val="00E37A7D"/>
    <w:rsid w:val="00E44A4A"/>
    <w:rsid w:val="00E614DD"/>
    <w:rsid w:val="00E931A9"/>
    <w:rsid w:val="00E94773"/>
    <w:rsid w:val="00EB4D99"/>
    <w:rsid w:val="00EB6B6D"/>
    <w:rsid w:val="00EB7762"/>
    <w:rsid w:val="00EC30CD"/>
    <w:rsid w:val="00EE2975"/>
    <w:rsid w:val="00F00DEB"/>
    <w:rsid w:val="00F0271B"/>
    <w:rsid w:val="00F035AD"/>
    <w:rsid w:val="00F22C49"/>
    <w:rsid w:val="00F25EB8"/>
    <w:rsid w:val="00F311DB"/>
    <w:rsid w:val="00F36746"/>
    <w:rsid w:val="00F4263B"/>
    <w:rsid w:val="00F42A62"/>
    <w:rsid w:val="00F83E4D"/>
    <w:rsid w:val="00F905F4"/>
    <w:rsid w:val="00F917AA"/>
    <w:rsid w:val="00F9444C"/>
    <w:rsid w:val="00F9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73BDA"/>
  <w15:chartTrackingRefBased/>
  <w15:docId w15:val="{4B207551-F050-4FAA-9E6D-A36AA307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Strong">
    <w:name w:val="Strong"/>
    <w:basedOn w:val="DefaultParagraphFont"/>
    <w:uiPriority w:val="22"/>
    <w:qFormat/>
    <w:rsid w:val="00D66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thl\AppData\Roaming\Microsoft\Templates\ML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94A76660B24535B345DBF5F6DB8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75C41-2B1C-42C0-AFA5-F55A0D0E1ACE}"/>
      </w:docPartPr>
      <w:docPartBody>
        <w:p w:rsidR="007920AD" w:rsidRDefault="008D79DF">
          <w:pPr>
            <w:pStyle w:val="8194A76660B24535B345DBF5F6DB8A26"/>
          </w:pPr>
          <w:r>
            <w:t>Print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AD"/>
    <w:rsid w:val="00282119"/>
    <w:rsid w:val="007920AD"/>
    <w:rsid w:val="008D79DF"/>
    <w:rsid w:val="00E6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8"/>
    <w:qFormat/>
    <w:rPr>
      <w:i/>
      <w:iCs/>
    </w:rPr>
  </w:style>
  <w:style w:type="paragraph" w:customStyle="1" w:styleId="8194A76660B24535B345DBF5F6DB8A26">
    <w:name w:val="8194A76660B24535B345DBF5F6DB8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8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LeungWoo-Gabriel</dc:creator>
  <cp:keywords/>
  <dc:description/>
  <cp:lastModifiedBy>Seth LeungWoo-Gabriel</cp:lastModifiedBy>
  <cp:revision>6</cp:revision>
  <dcterms:created xsi:type="dcterms:W3CDTF">2024-03-04T04:51:00Z</dcterms:created>
  <dcterms:modified xsi:type="dcterms:W3CDTF">2024-03-25T04:49:00Z</dcterms:modified>
  <cp:version/>
</cp:coreProperties>
</file>