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8F14A" w14:textId="74C3A49E" w:rsidR="00F9444C" w:rsidRPr="00D6676A" w:rsidRDefault="00B81C01" w:rsidP="00225574">
      <w:pPr>
        <w:pStyle w:val="NoSpacing"/>
        <w:rPr>
          <w:rFonts w:asciiTheme="majorHAnsi" w:hAnsiTheme="majorHAnsi" w:cstheme="majorHAnsi"/>
        </w:rPr>
      </w:pPr>
      <w:r w:rsidRPr="00D6676A">
        <w:rPr>
          <w:rFonts w:asciiTheme="majorHAnsi" w:hAnsiTheme="majorHAnsi" w:cstheme="majorHAnsi"/>
        </w:rPr>
        <w:t>Seth Leung Woo-Gabriel</w:t>
      </w:r>
    </w:p>
    <w:p w14:paraId="75FD55B5" w14:textId="04F7634B" w:rsidR="00E614DD" w:rsidRPr="00D6676A" w:rsidRDefault="00B81C01" w:rsidP="00225574">
      <w:pPr>
        <w:pStyle w:val="NoSpacing"/>
        <w:rPr>
          <w:rFonts w:asciiTheme="majorHAnsi" w:hAnsiTheme="majorHAnsi" w:cstheme="majorHAnsi"/>
        </w:rPr>
      </w:pPr>
      <w:r w:rsidRPr="00D6676A">
        <w:rPr>
          <w:rFonts w:asciiTheme="majorHAnsi" w:hAnsiTheme="majorHAnsi" w:cstheme="majorHAnsi"/>
        </w:rPr>
        <w:t xml:space="preserve">Dr. </w:t>
      </w:r>
      <w:r w:rsidR="00225574" w:rsidRPr="00D6676A">
        <w:rPr>
          <w:rFonts w:asciiTheme="majorHAnsi" w:hAnsiTheme="majorHAnsi" w:cstheme="majorHAnsi"/>
        </w:rPr>
        <w:t>Samuel Rodriguez</w:t>
      </w:r>
    </w:p>
    <w:p w14:paraId="12CDF8F1" w14:textId="0243809C" w:rsidR="00E614DD" w:rsidRPr="00D6676A" w:rsidRDefault="00225574" w:rsidP="00225574">
      <w:pPr>
        <w:pStyle w:val="NoSpacing"/>
        <w:rPr>
          <w:rFonts w:asciiTheme="majorHAnsi" w:hAnsiTheme="majorHAnsi" w:cstheme="majorHAnsi"/>
        </w:rPr>
      </w:pPr>
      <w:r w:rsidRPr="00D6676A">
        <w:rPr>
          <w:rFonts w:asciiTheme="majorHAnsi" w:hAnsiTheme="majorHAnsi" w:cstheme="majorHAnsi"/>
        </w:rPr>
        <w:t xml:space="preserve">Senior Project Design </w:t>
      </w:r>
    </w:p>
    <w:p w14:paraId="02D3F685" w14:textId="24600FA4" w:rsidR="00E614DD" w:rsidRPr="00D6676A" w:rsidRDefault="00367C99" w:rsidP="00225574">
      <w:pPr>
        <w:pStyle w:val="NoSpacing"/>
        <w:rPr>
          <w:rFonts w:asciiTheme="majorHAnsi" w:hAnsiTheme="majorHAnsi" w:cstheme="majorHAnsi"/>
        </w:rPr>
      </w:pPr>
      <w:r w:rsidRPr="00D6676A">
        <w:rPr>
          <w:rFonts w:asciiTheme="majorHAnsi" w:hAnsiTheme="majorHAnsi" w:cstheme="majorHAnsi"/>
        </w:rPr>
        <w:t>3/</w:t>
      </w:r>
      <w:r w:rsidR="00BC47F4">
        <w:rPr>
          <w:rFonts w:asciiTheme="majorHAnsi" w:hAnsiTheme="majorHAnsi" w:cstheme="majorHAnsi"/>
        </w:rPr>
        <w:t>31</w:t>
      </w:r>
      <w:r w:rsidR="00B81C01" w:rsidRPr="00D6676A">
        <w:rPr>
          <w:rFonts w:asciiTheme="majorHAnsi" w:hAnsiTheme="majorHAnsi" w:cstheme="majorHAnsi"/>
        </w:rPr>
        <w:t>/2024</w:t>
      </w:r>
    </w:p>
    <w:p w14:paraId="598E4C0E" w14:textId="77777777" w:rsidR="00225574" w:rsidRPr="00D6676A" w:rsidRDefault="00225574" w:rsidP="00225574">
      <w:pPr>
        <w:pStyle w:val="NoSpacing"/>
        <w:rPr>
          <w:rFonts w:asciiTheme="majorHAnsi" w:hAnsiTheme="majorHAnsi" w:cstheme="majorHAnsi"/>
        </w:rPr>
      </w:pPr>
    </w:p>
    <w:p w14:paraId="3C2BD714" w14:textId="7EF426F8" w:rsidR="00225574" w:rsidRPr="00D6676A" w:rsidRDefault="00225574" w:rsidP="00225574">
      <w:pPr>
        <w:pStyle w:val="NoSpacing"/>
        <w:rPr>
          <w:rFonts w:asciiTheme="majorHAnsi" w:hAnsiTheme="majorHAnsi" w:cstheme="majorHAnsi"/>
        </w:rPr>
      </w:pPr>
      <w:r w:rsidRPr="00D6676A">
        <w:rPr>
          <w:rFonts w:asciiTheme="majorHAnsi" w:hAnsiTheme="majorHAnsi" w:cstheme="majorHAnsi"/>
        </w:rPr>
        <w:t xml:space="preserve">This </w:t>
      </w:r>
      <w:r w:rsidR="00367C99" w:rsidRPr="00D6676A">
        <w:rPr>
          <w:rFonts w:asciiTheme="majorHAnsi" w:hAnsiTheme="majorHAnsi" w:cstheme="majorHAnsi"/>
        </w:rPr>
        <w:t xml:space="preserve">week I </w:t>
      </w:r>
      <w:r w:rsidR="00BC47F4">
        <w:rPr>
          <w:rFonts w:asciiTheme="majorHAnsi" w:hAnsiTheme="majorHAnsi" w:cstheme="majorHAnsi"/>
        </w:rPr>
        <w:t xml:space="preserve">worked on the firebase authentication and trying to get the </w:t>
      </w:r>
      <w:r w:rsidR="00061E90">
        <w:rPr>
          <w:rFonts w:asciiTheme="majorHAnsi" w:hAnsiTheme="majorHAnsi" w:cstheme="majorHAnsi"/>
        </w:rPr>
        <w:t>pattern recognition to work. I am still stuck on the authentication, but it should be fixed soon. I found a video on it, so I am going to watch that video and see where I went wrong. The pattern recognition is coming together but I am still figuring out how to do several stocks at the same time</w:t>
      </w:r>
      <w:r w:rsidR="00FF73A4">
        <w:rPr>
          <w:rFonts w:asciiTheme="majorHAnsi" w:hAnsiTheme="majorHAnsi" w:cstheme="majorHAnsi"/>
        </w:rPr>
        <w:t xml:space="preserve"> and </w:t>
      </w:r>
      <w:r w:rsidR="00B549A9">
        <w:rPr>
          <w:rFonts w:asciiTheme="majorHAnsi" w:hAnsiTheme="majorHAnsi" w:cstheme="majorHAnsi"/>
        </w:rPr>
        <w:t>let’s</w:t>
      </w:r>
      <w:r w:rsidR="00FF73A4">
        <w:rPr>
          <w:rFonts w:asciiTheme="majorHAnsi" w:hAnsiTheme="majorHAnsi" w:cstheme="majorHAnsi"/>
        </w:rPr>
        <w:t xml:space="preserve"> say one of the trend is upward use that upward pattern and run it against 4 other stocks.</w:t>
      </w:r>
      <w:r w:rsidR="00643847">
        <w:rPr>
          <w:rFonts w:asciiTheme="majorHAnsi" w:hAnsiTheme="majorHAnsi" w:cstheme="majorHAnsi"/>
        </w:rPr>
        <w:t xml:space="preserve"> I did get slowed down last week as I had more assignments due for my classes and </w:t>
      </w:r>
      <w:r w:rsidR="00B549A9">
        <w:rPr>
          <w:rFonts w:asciiTheme="majorHAnsi" w:hAnsiTheme="majorHAnsi" w:cstheme="majorHAnsi"/>
        </w:rPr>
        <w:t>exams,</w:t>
      </w:r>
      <w:r w:rsidR="00643847">
        <w:rPr>
          <w:rFonts w:asciiTheme="majorHAnsi" w:hAnsiTheme="majorHAnsi" w:cstheme="majorHAnsi"/>
        </w:rPr>
        <w:t xml:space="preserve"> but this week is my final big push to get everything up and running and I should be able to demo on Monday! </w:t>
      </w:r>
      <w:proofErr w:type="gramStart"/>
      <w:r w:rsidR="00643847">
        <w:rPr>
          <w:rFonts w:asciiTheme="majorHAnsi" w:hAnsiTheme="majorHAnsi" w:cstheme="majorHAnsi"/>
        </w:rPr>
        <w:t>Also</w:t>
      </w:r>
      <w:proofErr w:type="gramEnd"/>
      <w:r w:rsidR="00643847">
        <w:rPr>
          <w:rFonts w:asciiTheme="majorHAnsi" w:hAnsiTheme="majorHAnsi" w:cstheme="majorHAnsi"/>
        </w:rPr>
        <w:t xml:space="preserve"> I am showing you my presentation </w:t>
      </w:r>
      <w:r w:rsidR="00B549A9">
        <w:rPr>
          <w:rFonts w:asciiTheme="majorHAnsi" w:hAnsiTheme="majorHAnsi" w:cstheme="majorHAnsi"/>
        </w:rPr>
        <w:t>outline again.</w:t>
      </w:r>
    </w:p>
    <w:p w14:paraId="70097854" w14:textId="6CC38E90" w:rsidR="00D6676A" w:rsidRPr="00D6676A" w:rsidRDefault="00D6676A" w:rsidP="00225574">
      <w:pPr>
        <w:pStyle w:val="NoSpacing"/>
        <w:rPr>
          <w:rFonts w:asciiTheme="majorHAnsi" w:hAnsiTheme="majorHAnsi" w:cstheme="majorHAnsi"/>
        </w:rPr>
      </w:pPr>
      <w:r w:rsidRPr="00D6676A">
        <w:rPr>
          <w:rFonts w:asciiTheme="majorHAnsi" w:hAnsiTheme="majorHAnsi" w:cstheme="majorHAnsi"/>
        </w:rPr>
        <w:t>UCD Presentation Outline:</w:t>
      </w:r>
    </w:p>
    <w:p w14:paraId="17A59938" w14:textId="3CB67866" w:rsidR="00D6676A" w:rsidRPr="00D6676A" w:rsidRDefault="00D6676A" w:rsidP="00D6676A">
      <w:pPr>
        <w:suppressAutoHyphens w:val="0"/>
        <w:spacing w:before="100" w:beforeAutospacing="1" w:after="100" w:afterAutospacing="1" w:line="240" w:lineRule="auto"/>
        <w:ind w:firstLine="0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 xml:space="preserve"> Introduction:</w:t>
      </w:r>
    </w:p>
    <w:p w14:paraId="46F3C46C" w14:textId="77777777" w:rsidR="00D6676A" w:rsidRPr="00D6676A" w:rsidRDefault="00D6676A" w:rsidP="00D6676A">
      <w:pPr>
        <w:numPr>
          <w:ilvl w:val="0"/>
          <w:numId w:val="23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Briefly introduce the project.</w:t>
      </w:r>
    </w:p>
    <w:p w14:paraId="10C33D3A" w14:textId="77777777" w:rsidR="00D6676A" w:rsidRPr="00D6676A" w:rsidRDefault="00D6676A" w:rsidP="00D6676A">
      <w:pPr>
        <w:numPr>
          <w:ilvl w:val="0"/>
          <w:numId w:val="23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Mention the purpose and goals of the project.</w:t>
      </w:r>
    </w:p>
    <w:p w14:paraId="2D109351" w14:textId="77777777" w:rsidR="00D6676A" w:rsidRPr="00D6676A" w:rsidRDefault="00D6676A" w:rsidP="00D6676A">
      <w:pPr>
        <w:numPr>
          <w:ilvl w:val="0"/>
          <w:numId w:val="23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 xml:space="preserve">Provide an overview of the technologies used (e.g., React, Flask, </w:t>
      </w:r>
      <w:proofErr w:type="spellStart"/>
      <w:r w:rsidRPr="00D6676A">
        <w:rPr>
          <w:rFonts w:asciiTheme="majorHAnsi" w:eastAsia="Times New Roman" w:hAnsiTheme="majorHAnsi" w:cstheme="majorHAnsi"/>
          <w:lang w:eastAsia="en-US"/>
        </w:rPr>
        <w:t>SQLAlchemy</w:t>
      </w:r>
      <w:proofErr w:type="spellEnd"/>
      <w:r w:rsidRPr="00D6676A">
        <w:rPr>
          <w:rFonts w:asciiTheme="majorHAnsi" w:eastAsia="Times New Roman" w:hAnsiTheme="majorHAnsi" w:cstheme="majorHAnsi"/>
          <w:lang w:eastAsia="en-US"/>
        </w:rPr>
        <w:t>).</w:t>
      </w:r>
    </w:p>
    <w:p w14:paraId="6FF05B92" w14:textId="56C0C79B" w:rsidR="00D6676A" w:rsidRPr="00D6676A" w:rsidRDefault="00D6676A" w:rsidP="00D6676A">
      <w:pPr>
        <w:suppressAutoHyphens w:val="0"/>
        <w:spacing w:before="100" w:beforeAutospacing="1" w:after="100" w:afterAutospacing="1" w:line="240" w:lineRule="auto"/>
        <w:ind w:firstLine="0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 Web Application Overview:</w:t>
      </w:r>
    </w:p>
    <w:p w14:paraId="72F5E560" w14:textId="77777777" w:rsidR="00D6676A" w:rsidRPr="00D6676A" w:rsidRDefault="00D6676A" w:rsidP="00D6676A">
      <w:pPr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Describe the web application's main features and functionalities.</w:t>
      </w:r>
    </w:p>
    <w:p w14:paraId="5E6D7F19" w14:textId="77777777" w:rsidR="00D6676A" w:rsidRPr="00D6676A" w:rsidRDefault="00D6676A" w:rsidP="00D6676A">
      <w:pPr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Highlight key components such as the login/registration system, stock market data visualization, and any other relevant features.</w:t>
      </w:r>
    </w:p>
    <w:p w14:paraId="29B1B93A" w14:textId="168EBB51" w:rsidR="00D6676A" w:rsidRPr="00D6676A" w:rsidRDefault="00D6676A" w:rsidP="00D6676A">
      <w:pPr>
        <w:suppressAutoHyphens w:val="0"/>
        <w:spacing w:before="100" w:beforeAutospacing="1" w:after="100" w:afterAutospacing="1" w:line="240" w:lineRule="auto"/>
        <w:ind w:firstLine="0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 Frontend Implementation:</w:t>
      </w:r>
    </w:p>
    <w:p w14:paraId="221BA310" w14:textId="4DC4EE2F" w:rsidR="00D6676A" w:rsidRPr="00D6676A" w:rsidRDefault="00D6676A" w:rsidP="00D6676A">
      <w:pPr>
        <w:numPr>
          <w:ilvl w:val="0"/>
          <w:numId w:val="25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Discuss the front-end implementation using React.js.</w:t>
      </w:r>
    </w:p>
    <w:p w14:paraId="194B711C" w14:textId="77777777" w:rsidR="00D6676A" w:rsidRPr="00D6676A" w:rsidRDefault="00D6676A" w:rsidP="00D6676A">
      <w:pPr>
        <w:numPr>
          <w:ilvl w:val="0"/>
          <w:numId w:val="25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Explain the structure of the React components.</w:t>
      </w:r>
    </w:p>
    <w:p w14:paraId="7E3EFFE8" w14:textId="77777777" w:rsidR="00D6676A" w:rsidRPr="00D6676A" w:rsidRDefault="00D6676A" w:rsidP="00D6676A">
      <w:pPr>
        <w:numPr>
          <w:ilvl w:val="0"/>
          <w:numId w:val="25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lastRenderedPageBreak/>
        <w:t>Highlight the navigation bar, homepage layout, and any other significant frontend elements.</w:t>
      </w:r>
    </w:p>
    <w:p w14:paraId="51EC6516" w14:textId="77777777" w:rsidR="00D6676A" w:rsidRPr="00D6676A" w:rsidRDefault="00D6676A" w:rsidP="00D6676A">
      <w:pPr>
        <w:numPr>
          <w:ilvl w:val="0"/>
          <w:numId w:val="25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Include screenshots or demonstrations of the user interface.</w:t>
      </w:r>
    </w:p>
    <w:p w14:paraId="74EED5EE" w14:textId="6CD63FA3" w:rsidR="00D6676A" w:rsidRPr="00D6676A" w:rsidRDefault="00D6676A" w:rsidP="00D6676A">
      <w:pPr>
        <w:suppressAutoHyphens w:val="0"/>
        <w:spacing w:before="100" w:beforeAutospacing="1" w:after="100" w:afterAutospacing="1" w:line="240" w:lineRule="auto"/>
        <w:ind w:firstLine="0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 Backend Implementation:</w:t>
      </w:r>
    </w:p>
    <w:p w14:paraId="0991FC9B" w14:textId="77777777" w:rsidR="00D6676A" w:rsidRPr="00D6676A" w:rsidRDefault="00D6676A" w:rsidP="00D6676A">
      <w:pPr>
        <w:numPr>
          <w:ilvl w:val="0"/>
          <w:numId w:val="26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 xml:space="preserve">Describe the backend implementation using Flask and </w:t>
      </w:r>
      <w:proofErr w:type="spellStart"/>
      <w:r w:rsidRPr="00D6676A">
        <w:rPr>
          <w:rFonts w:asciiTheme="majorHAnsi" w:eastAsia="Times New Roman" w:hAnsiTheme="majorHAnsi" w:cstheme="majorHAnsi"/>
          <w:lang w:eastAsia="en-US"/>
        </w:rPr>
        <w:t>SQLAlchemy</w:t>
      </w:r>
      <w:proofErr w:type="spellEnd"/>
      <w:r w:rsidRPr="00D6676A">
        <w:rPr>
          <w:rFonts w:asciiTheme="majorHAnsi" w:eastAsia="Times New Roman" w:hAnsiTheme="majorHAnsi" w:cstheme="majorHAnsi"/>
          <w:lang w:eastAsia="en-US"/>
        </w:rPr>
        <w:t>.</w:t>
      </w:r>
    </w:p>
    <w:p w14:paraId="40948493" w14:textId="77777777" w:rsidR="00D6676A" w:rsidRPr="00D6676A" w:rsidRDefault="00D6676A" w:rsidP="00D6676A">
      <w:pPr>
        <w:numPr>
          <w:ilvl w:val="0"/>
          <w:numId w:val="26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Explain the database structure and the User model.</w:t>
      </w:r>
    </w:p>
    <w:p w14:paraId="1CAED312" w14:textId="77777777" w:rsidR="00D6676A" w:rsidRPr="00D6676A" w:rsidRDefault="00D6676A" w:rsidP="00D6676A">
      <w:pPr>
        <w:numPr>
          <w:ilvl w:val="0"/>
          <w:numId w:val="26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Discuss the login and registration system.</w:t>
      </w:r>
    </w:p>
    <w:p w14:paraId="79E420F1" w14:textId="77777777" w:rsidR="00D6676A" w:rsidRPr="00D6676A" w:rsidRDefault="00D6676A" w:rsidP="00D6676A">
      <w:pPr>
        <w:numPr>
          <w:ilvl w:val="0"/>
          <w:numId w:val="26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Mention any APIs or external services integrated into the backend.</w:t>
      </w:r>
    </w:p>
    <w:p w14:paraId="3FD0C1BA" w14:textId="605DAA63" w:rsidR="00D6676A" w:rsidRPr="00D6676A" w:rsidRDefault="00D6676A" w:rsidP="00D6676A">
      <w:pPr>
        <w:suppressAutoHyphens w:val="0"/>
        <w:spacing w:before="100" w:beforeAutospacing="1" w:after="100" w:afterAutospacing="1" w:line="240" w:lineRule="auto"/>
        <w:ind w:firstLine="0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 Stock Market Data Visualization:</w:t>
      </w:r>
    </w:p>
    <w:p w14:paraId="46A4BFEE" w14:textId="77777777" w:rsidR="00D6676A" w:rsidRPr="00D6676A" w:rsidRDefault="00D6676A" w:rsidP="00D6676A">
      <w:pPr>
        <w:numPr>
          <w:ilvl w:val="0"/>
          <w:numId w:val="27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Explain how stock market data is fetched and displayed.</w:t>
      </w:r>
    </w:p>
    <w:p w14:paraId="3963F29D" w14:textId="77777777" w:rsidR="00D6676A" w:rsidRPr="00D6676A" w:rsidRDefault="00D6676A" w:rsidP="00D6676A">
      <w:pPr>
        <w:numPr>
          <w:ilvl w:val="0"/>
          <w:numId w:val="27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Discuss the use of external APIs or libraries for retrieving stock data.</w:t>
      </w:r>
    </w:p>
    <w:p w14:paraId="4A5F531E" w14:textId="77777777" w:rsidR="00D6676A" w:rsidRPr="00D6676A" w:rsidRDefault="00D6676A" w:rsidP="00D6676A">
      <w:pPr>
        <w:numPr>
          <w:ilvl w:val="0"/>
          <w:numId w:val="27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Showcase examples of stock charts and graphs generated in the application.</w:t>
      </w:r>
    </w:p>
    <w:p w14:paraId="460476D2" w14:textId="604BA641" w:rsidR="00D6676A" w:rsidRPr="00D6676A" w:rsidRDefault="00D6676A" w:rsidP="00D6676A">
      <w:pPr>
        <w:suppressAutoHyphens w:val="0"/>
        <w:spacing w:before="100" w:beforeAutospacing="1" w:after="100" w:afterAutospacing="1" w:line="240" w:lineRule="auto"/>
        <w:ind w:firstLine="0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 Styling and Design:</w:t>
      </w:r>
    </w:p>
    <w:p w14:paraId="344F36B9" w14:textId="77777777" w:rsidR="00D6676A" w:rsidRPr="00D6676A" w:rsidRDefault="00D6676A" w:rsidP="00D6676A">
      <w:pPr>
        <w:numPr>
          <w:ilvl w:val="0"/>
          <w:numId w:val="28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Describe the styling choices and design principles used in the project.</w:t>
      </w:r>
    </w:p>
    <w:p w14:paraId="5DF32847" w14:textId="77777777" w:rsidR="00D6676A" w:rsidRPr="00D6676A" w:rsidRDefault="00D6676A" w:rsidP="00D6676A">
      <w:pPr>
        <w:numPr>
          <w:ilvl w:val="0"/>
          <w:numId w:val="28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Discuss the color scheme, layout, and overall aesthetics of the web application.</w:t>
      </w:r>
    </w:p>
    <w:p w14:paraId="545D1A29" w14:textId="77777777" w:rsidR="00D6676A" w:rsidRPr="00D6676A" w:rsidRDefault="00D6676A" w:rsidP="00D6676A">
      <w:pPr>
        <w:numPr>
          <w:ilvl w:val="0"/>
          <w:numId w:val="28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Include screenshots or examples of styled components and pages.</w:t>
      </w:r>
    </w:p>
    <w:p w14:paraId="12C18617" w14:textId="7E921A62" w:rsidR="00D6676A" w:rsidRPr="00D6676A" w:rsidRDefault="00D6676A" w:rsidP="00D6676A">
      <w:pPr>
        <w:suppressAutoHyphens w:val="0"/>
        <w:spacing w:before="100" w:beforeAutospacing="1" w:after="100" w:afterAutospacing="1" w:line="240" w:lineRule="auto"/>
        <w:ind w:firstLine="0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 Challenges and Solutions:</w:t>
      </w:r>
    </w:p>
    <w:p w14:paraId="2541E91D" w14:textId="77777777" w:rsidR="00D6676A" w:rsidRPr="00D6676A" w:rsidRDefault="00D6676A" w:rsidP="00D6676A">
      <w:pPr>
        <w:numPr>
          <w:ilvl w:val="0"/>
          <w:numId w:val="29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Highlight any challenges faced during development.</w:t>
      </w:r>
    </w:p>
    <w:p w14:paraId="6C98BF52" w14:textId="77777777" w:rsidR="00D6676A" w:rsidRPr="00D6676A" w:rsidRDefault="00D6676A" w:rsidP="00D6676A">
      <w:pPr>
        <w:numPr>
          <w:ilvl w:val="0"/>
          <w:numId w:val="29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Discuss how these challenges were addressed or mitigated.</w:t>
      </w:r>
    </w:p>
    <w:p w14:paraId="3AF09910" w14:textId="77777777" w:rsidR="00D6676A" w:rsidRPr="00D6676A" w:rsidRDefault="00D6676A" w:rsidP="00D6676A">
      <w:pPr>
        <w:numPr>
          <w:ilvl w:val="0"/>
          <w:numId w:val="29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Share insights gained from overcoming obstacles.</w:t>
      </w:r>
    </w:p>
    <w:p w14:paraId="3B2CC06C" w14:textId="2597A49B" w:rsidR="00D6676A" w:rsidRPr="00D6676A" w:rsidRDefault="00D6676A" w:rsidP="00D6676A">
      <w:pPr>
        <w:suppressAutoHyphens w:val="0"/>
        <w:spacing w:before="100" w:beforeAutospacing="1" w:after="100" w:afterAutospacing="1" w:line="240" w:lineRule="auto"/>
        <w:ind w:firstLine="0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 Future Enhancements:</w:t>
      </w:r>
    </w:p>
    <w:p w14:paraId="3EDEBF42" w14:textId="77777777" w:rsidR="00D6676A" w:rsidRPr="00D6676A" w:rsidRDefault="00D6676A" w:rsidP="00D6676A">
      <w:pPr>
        <w:numPr>
          <w:ilvl w:val="0"/>
          <w:numId w:val="30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Outline potential future enhancements or features.</w:t>
      </w:r>
    </w:p>
    <w:p w14:paraId="025C2085" w14:textId="77777777" w:rsidR="00D6676A" w:rsidRPr="00D6676A" w:rsidRDefault="00D6676A" w:rsidP="00D6676A">
      <w:pPr>
        <w:numPr>
          <w:ilvl w:val="0"/>
          <w:numId w:val="30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Discuss areas for improvement or expansion.</w:t>
      </w:r>
    </w:p>
    <w:p w14:paraId="2358441E" w14:textId="77777777" w:rsidR="00D6676A" w:rsidRPr="00D6676A" w:rsidRDefault="00D6676A" w:rsidP="00D6676A">
      <w:pPr>
        <w:numPr>
          <w:ilvl w:val="0"/>
          <w:numId w:val="30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Share ideas for additional functionalities to enhance the user experience.</w:t>
      </w:r>
    </w:p>
    <w:p w14:paraId="0C39F66A" w14:textId="6266B7F1" w:rsidR="00D6676A" w:rsidRPr="00D6676A" w:rsidRDefault="00D6676A" w:rsidP="00D6676A">
      <w:pPr>
        <w:suppressAutoHyphens w:val="0"/>
        <w:spacing w:before="100" w:beforeAutospacing="1" w:after="100" w:afterAutospacing="1" w:line="240" w:lineRule="auto"/>
        <w:ind w:firstLine="0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 Conclusion:</w:t>
      </w:r>
    </w:p>
    <w:p w14:paraId="26AEFDE0" w14:textId="77777777" w:rsidR="00D6676A" w:rsidRPr="00D6676A" w:rsidRDefault="00D6676A" w:rsidP="00D6676A">
      <w:pPr>
        <w:numPr>
          <w:ilvl w:val="0"/>
          <w:numId w:val="31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Summarize the key points of the presentation.</w:t>
      </w:r>
    </w:p>
    <w:p w14:paraId="224E4B26" w14:textId="77777777" w:rsidR="00D6676A" w:rsidRPr="00D6676A" w:rsidRDefault="00D6676A" w:rsidP="00D6676A">
      <w:pPr>
        <w:numPr>
          <w:ilvl w:val="0"/>
          <w:numId w:val="31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Reflect on the overall success of the project.</w:t>
      </w:r>
    </w:p>
    <w:p w14:paraId="30A5C34D" w14:textId="09DA30D8" w:rsidR="00D6676A" w:rsidRPr="00D6676A" w:rsidRDefault="00D6676A" w:rsidP="00D6676A">
      <w:pPr>
        <w:numPr>
          <w:ilvl w:val="0"/>
          <w:numId w:val="31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Thank the audience and inviting questions.</w:t>
      </w:r>
    </w:p>
    <w:p w14:paraId="62423A49" w14:textId="6A2AEBF6" w:rsidR="00D6676A" w:rsidRPr="00D6676A" w:rsidRDefault="00D6676A" w:rsidP="00D6676A">
      <w:pPr>
        <w:suppressAutoHyphens w:val="0"/>
        <w:spacing w:before="100" w:beforeAutospacing="1" w:after="100" w:afterAutospacing="1" w:line="240" w:lineRule="auto"/>
        <w:ind w:firstLine="0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 References:</w:t>
      </w:r>
    </w:p>
    <w:p w14:paraId="21C2F024" w14:textId="77777777" w:rsidR="00D6676A" w:rsidRPr="00D6676A" w:rsidRDefault="00D6676A" w:rsidP="00D6676A">
      <w:pPr>
        <w:numPr>
          <w:ilvl w:val="0"/>
          <w:numId w:val="32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Include any references to external resources, libraries, or APIs used in the project.</w:t>
      </w:r>
    </w:p>
    <w:p w14:paraId="4CB0423D" w14:textId="77777777" w:rsidR="00D6676A" w:rsidRPr="00D6676A" w:rsidRDefault="00D6676A" w:rsidP="00225574">
      <w:pPr>
        <w:pStyle w:val="NoSpacing"/>
        <w:rPr>
          <w:rFonts w:asciiTheme="majorHAnsi" w:hAnsiTheme="majorHAnsi" w:cstheme="majorHAnsi"/>
        </w:rPr>
      </w:pPr>
    </w:p>
    <w:p w14:paraId="7B9B2C9A" w14:textId="77777777" w:rsidR="00D6676A" w:rsidRPr="00D6676A" w:rsidRDefault="00D6676A" w:rsidP="00225574">
      <w:pPr>
        <w:pStyle w:val="NoSpacing"/>
        <w:rPr>
          <w:rFonts w:asciiTheme="majorHAnsi" w:hAnsiTheme="majorHAnsi" w:cstheme="majorHAnsi"/>
          <w:u w:val="single"/>
        </w:rPr>
      </w:pPr>
    </w:p>
    <w:p w14:paraId="2B8F7936" w14:textId="705B54B3" w:rsidR="00493132" w:rsidRPr="00D6676A" w:rsidRDefault="00493132" w:rsidP="00225574">
      <w:pPr>
        <w:pStyle w:val="NoSpacing"/>
        <w:rPr>
          <w:rFonts w:asciiTheme="majorHAnsi" w:hAnsiTheme="majorHAnsi" w:cstheme="majorHAnsi"/>
        </w:rPr>
      </w:pPr>
    </w:p>
    <w:p w14:paraId="400336C7" w14:textId="77777777" w:rsidR="003274CF" w:rsidRPr="00D6676A" w:rsidRDefault="003274CF" w:rsidP="00225574">
      <w:pPr>
        <w:pStyle w:val="NoSpacing"/>
        <w:rPr>
          <w:rFonts w:asciiTheme="majorHAnsi" w:hAnsiTheme="majorHAnsi" w:cstheme="majorHAnsi"/>
        </w:rPr>
      </w:pPr>
    </w:p>
    <w:p w14:paraId="10D6ABBC" w14:textId="3A924385" w:rsidR="00451D94" w:rsidRPr="00D6676A" w:rsidRDefault="00451D94" w:rsidP="00225574">
      <w:pPr>
        <w:rPr>
          <w:rFonts w:asciiTheme="majorHAnsi" w:hAnsiTheme="majorHAnsi" w:cstheme="majorHAnsi"/>
        </w:rPr>
      </w:pPr>
      <w:r w:rsidRPr="00D6676A">
        <w:rPr>
          <w:rFonts w:asciiTheme="majorHAnsi" w:hAnsiTheme="majorHAnsi" w:cstheme="majorHAnsi"/>
        </w:rPr>
        <w:t xml:space="preserve"> </w:t>
      </w:r>
    </w:p>
    <w:sectPr w:rsidR="00451D94" w:rsidRPr="00D6676A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EA15F" w14:textId="77777777" w:rsidR="004E01D6" w:rsidRDefault="004E01D6">
      <w:pPr>
        <w:spacing w:line="240" w:lineRule="auto"/>
      </w:pPr>
      <w:r>
        <w:separator/>
      </w:r>
    </w:p>
  </w:endnote>
  <w:endnote w:type="continuationSeparator" w:id="0">
    <w:p w14:paraId="0BD9A3AB" w14:textId="77777777" w:rsidR="004E01D6" w:rsidRDefault="004E01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F23F1" w14:textId="77777777" w:rsidR="004E01D6" w:rsidRDefault="004E01D6">
      <w:pPr>
        <w:spacing w:line="240" w:lineRule="auto"/>
      </w:pPr>
      <w:r>
        <w:separator/>
      </w:r>
    </w:p>
  </w:footnote>
  <w:footnote w:type="continuationSeparator" w:id="0">
    <w:p w14:paraId="459D9745" w14:textId="77777777" w:rsidR="004E01D6" w:rsidRDefault="004E01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A9C03" w14:textId="77777777" w:rsidR="00E614DD" w:rsidRDefault="003A02A5">
    <w:pPr>
      <w:pStyle w:val="Header"/>
    </w:pPr>
    <w:sdt>
      <w:sdtPr>
        <w:alias w:val="Last Name:"/>
        <w:tag w:val="Last Name:"/>
        <w:id w:val="343136273"/>
        <w:temporary/>
        <w:showingPlcHdr/>
        <w15:appearance w15:val="hidden"/>
      </w:sdtPr>
      <w:sdtEndPr/>
      <w:sdtContent>
        <w:r w:rsidR="00F9444C">
          <w:t>Last Name</w:t>
        </w:r>
      </w:sdtContent>
    </w:sdt>
    <w:r w:rsidR="00691EC1">
      <w:t xml:space="preserve"> </w:t>
    </w:r>
    <w:r w:rsidR="00691EC1">
      <w:fldChar w:fldCharType="begin"/>
    </w:r>
    <w:r w:rsidR="00691EC1">
      <w:instrText xml:space="preserve"> PAGE   \* MERGEFORMAT </w:instrText>
    </w:r>
    <w:r w:rsidR="00691EC1">
      <w:fldChar w:fldCharType="separate"/>
    </w:r>
    <w:r w:rsidR="00F9444C">
      <w:rPr>
        <w:noProof/>
      </w:rPr>
      <w:t>2</w:t>
    </w:r>
    <w:r w:rsidR="00691EC1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BD260" w14:textId="77777777" w:rsidR="00E614DD" w:rsidRDefault="003A02A5">
    <w:pPr>
      <w:pStyle w:val="Header"/>
    </w:pPr>
    <w:sdt>
      <w:sdtPr>
        <w:alias w:val="Last Name:"/>
        <w:tag w:val="Last Name:"/>
        <w:id w:val="81423100"/>
        <w:placeholder>
          <w:docPart w:val="8194A76660B24535B345DBF5F6DB8A26"/>
        </w:placeholder>
        <w:temporary/>
        <w:showingPlcHdr/>
        <w15:appearance w15:val="hidden"/>
      </w:sdtPr>
      <w:sdtEndPr/>
      <w:sdtContent>
        <w:r w:rsidR="00F9444C">
          <w:t>Last Name</w:t>
        </w:r>
      </w:sdtContent>
    </w:sdt>
    <w:r w:rsidR="00B13D1B">
      <w:t xml:space="preserve"> </w:t>
    </w:r>
    <w:r w:rsidR="00691EC1">
      <w:fldChar w:fldCharType="begin"/>
    </w:r>
    <w:r w:rsidR="00691EC1">
      <w:instrText xml:space="preserve"> PAGE   \* MERGEFORMAT </w:instrText>
    </w:r>
    <w:r w:rsidR="00691EC1">
      <w:fldChar w:fldCharType="separate"/>
    </w:r>
    <w:r w:rsidR="00F9444C">
      <w:rPr>
        <w:noProof/>
      </w:rPr>
      <w:t>1</w:t>
    </w:r>
    <w:r w:rsidR="00691EC1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1A80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D47F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303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A8F4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803B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2E5F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0012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141A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AE07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D0A0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35BAA"/>
    <w:multiLevelType w:val="multilevel"/>
    <w:tmpl w:val="82986EB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A8D053C"/>
    <w:multiLevelType w:val="multilevel"/>
    <w:tmpl w:val="18DA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E36901"/>
    <w:multiLevelType w:val="multilevel"/>
    <w:tmpl w:val="2C08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7072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29E3C4C"/>
    <w:multiLevelType w:val="hybridMultilevel"/>
    <w:tmpl w:val="6256DC96"/>
    <w:lvl w:ilvl="0" w:tplc="0562E4D2">
      <w:start w:val="1"/>
      <w:numFmt w:val="lowerLetter"/>
      <w:pStyle w:val="TableNote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B07618"/>
    <w:multiLevelType w:val="multilevel"/>
    <w:tmpl w:val="A3C8CF7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5C9295E"/>
    <w:multiLevelType w:val="multilevel"/>
    <w:tmpl w:val="635A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3A11C4"/>
    <w:multiLevelType w:val="multilevel"/>
    <w:tmpl w:val="8398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A64006"/>
    <w:multiLevelType w:val="multilevel"/>
    <w:tmpl w:val="EBDA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4A6A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9BD0CE8"/>
    <w:multiLevelType w:val="multilevel"/>
    <w:tmpl w:val="D050418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4C54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9BC4956"/>
    <w:multiLevelType w:val="multilevel"/>
    <w:tmpl w:val="4572ABF8"/>
    <w:styleLink w:val="MLAOutlin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B1B5787"/>
    <w:multiLevelType w:val="multilevel"/>
    <w:tmpl w:val="4572ABF8"/>
    <w:numStyleLink w:val="MLAOutline"/>
  </w:abstractNum>
  <w:abstractNum w:abstractNumId="24" w15:restartNumberingAfterBreak="0">
    <w:nsid w:val="5F2B2DE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9646A5A"/>
    <w:multiLevelType w:val="multilevel"/>
    <w:tmpl w:val="BDDE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AF03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C247001"/>
    <w:multiLevelType w:val="multilevel"/>
    <w:tmpl w:val="32BA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23392E"/>
    <w:multiLevelType w:val="multilevel"/>
    <w:tmpl w:val="8E3A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A077C4"/>
    <w:multiLevelType w:val="multilevel"/>
    <w:tmpl w:val="CC10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243000"/>
    <w:multiLevelType w:val="multilevel"/>
    <w:tmpl w:val="6038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392C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5636254">
    <w:abstractNumId w:val="9"/>
  </w:num>
  <w:num w:numId="2" w16cid:durableId="1700547777">
    <w:abstractNumId w:val="7"/>
  </w:num>
  <w:num w:numId="3" w16cid:durableId="949505329">
    <w:abstractNumId w:val="6"/>
  </w:num>
  <w:num w:numId="4" w16cid:durableId="259989779">
    <w:abstractNumId w:val="5"/>
  </w:num>
  <w:num w:numId="5" w16cid:durableId="739521175">
    <w:abstractNumId w:val="4"/>
  </w:num>
  <w:num w:numId="6" w16cid:durableId="285738903">
    <w:abstractNumId w:val="8"/>
  </w:num>
  <w:num w:numId="7" w16cid:durableId="1894534799">
    <w:abstractNumId w:val="3"/>
  </w:num>
  <w:num w:numId="8" w16cid:durableId="745152458">
    <w:abstractNumId w:val="2"/>
  </w:num>
  <w:num w:numId="9" w16cid:durableId="646399082">
    <w:abstractNumId w:val="1"/>
  </w:num>
  <w:num w:numId="10" w16cid:durableId="1040084523">
    <w:abstractNumId w:val="0"/>
  </w:num>
  <w:num w:numId="11" w16cid:durableId="143010558">
    <w:abstractNumId w:val="14"/>
  </w:num>
  <w:num w:numId="12" w16cid:durableId="2100518632">
    <w:abstractNumId w:val="22"/>
  </w:num>
  <w:num w:numId="13" w16cid:durableId="1107506738">
    <w:abstractNumId w:val="23"/>
  </w:num>
  <w:num w:numId="14" w16cid:durableId="1418551671">
    <w:abstractNumId w:val="19"/>
  </w:num>
  <w:num w:numId="15" w16cid:durableId="1980455298">
    <w:abstractNumId w:val="26"/>
  </w:num>
  <w:num w:numId="16" w16cid:durableId="461579337">
    <w:abstractNumId w:val="21"/>
  </w:num>
  <w:num w:numId="17" w16cid:durableId="692808601">
    <w:abstractNumId w:val="13"/>
  </w:num>
  <w:num w:numId="18" w16cid:durableId="1568758378">
    <w:abstractNumId w:val="10"/>
  </w:num>
  <w:num w:numId="19" w16cid:durableId="1231387258">
    <w:abstractNumId w:val="20"/>
  </w:num>
  <w:num w:numId="20" w16cid:durableId="126554660">
    <w:abstractNumId w:val="31"/>
  </w:num>
  <w:num w:numId="21" w16cid:durableId="840045244">
    <w:abstractNumId w:val="15"/>
  </w:num>
  <w:num w:numId="22" w16cid:durableId="1514417118">
    <w:abstractNumId w:val="24"/>
  </w:num>
  <w:num w:numId="23" w16cid:durableId="348803221">
    <w:abstractNumId w:val="11"/>
  </w:num>
  <w:num w:numId="24" w16cid:durableId="1326132319">
    <w:abstractNumId w:val="16"/>
  </w:num>
  <w:num w:numId="25" w16cid:durableId="110707442">
    <w:abstractNumId w:val="28"/>
  </w:num>
  <w:num w:numId="26" w16cid:durableId="690955879">
    <w:abstractNumId w:val="12"/>
  </w:num>
  <w:num w:numId="27" w16cid:durableId="1904632637">
    <w:abstractNumId w:val="27"/>
  </w:num>
  <w:num w:numId="28" w16cid:durableId="1170481865">
    <w:abstractNumId w:val="25"/>
  </w:num>
  <w:num w:numId="29" w16cid:durableId="1067998977">
    <w:abstractNumId w:val="18"/>
  </w:num>
  <w:num w:numId="30" w16cid:durableId="814680699">
    <w:abstractNumId w:val="29"/>
  </w:num>
  <w:num w:numId="31" w16cid:durableId="558713973">
    <w:abstractNumId w:val="17"/>
  </w:num>
  <w:num w:numId="32" w16cid:durableId="9645789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01"/>
    <w:rsid w:val="0000296A"/>
    <w:rsid w:val="00011F63"/>
    <w:rsid w:val="000308F7"/>
    <w:rsid w:val="00040CBB"/>
    <w:rsid w:val="000476E5"/>
    <w:rsid w:val="000509D2"/>
    <w:rsid w:val="00051422"/>
    <w:rsid w:val="00061E90"/>
    <w:rsid w:val="00081D3F"/>
    <w:rsid w:val="00093A03"/>
    <w:rsid w:val="00096948"/>
    <w:rsid w:val="000A6A4C"/>
    <w:rsid w:val="000B78C8"/>
    <w:rsid w:val="000E6A03"/>
    <w:rsid w:val="001227C4"/>
    <w:rsid w:val="00122EEA"/>
    <w:rsid w:val="001269DC"/>
    <w:rsid w:val="001316B7"/>
    <w:rsid w:val="00141FDA"/>
    <w:rsid w:val="00142DE1"/>
    <w:rsid w:val="001463B2"/>
    <w:rsid w:val="0015783E"/>
    <w:rsid w:val="00160871"/>
    <w:rsid w:val="001751D1"/>
    <w:rsid w:val="001A322E"/>
    <w:rsid w:val="001A3653"/>
    <w:rsid w:val="001A71E8"/>
    <w:rsid w:val="001B23BD"/>
    <w:rsid w:val="001D2C27"/>
    <w:rsid w:val="001D3A55"/>
    <w:rsid w:val="001D6424"/>
    <w:rsid w:val="001E610A"/>
    <w:rsid w:val="001F5760"/>
    <w:rsid w:val="001F62C0"/>
    <w:rsid w:val="002146F1"/>
    <w:rsid w:val="00224AF1"/>
    <w:rsid w:val="00225574"/>
    <w:rsid w:val="0023341B"/>
    <w:rsid w:val="00245E02"/>
    <w:rsid w:val="00267CFD"/>
    <w:rsid w:val="0028209D"/>
    <w:rsid w:val="00283580"/>
    <w:rsid w:val="00287FD3"/>
    <w:rsid w:val="002B02A5"/>
    <w:rsid w:val="002B62ED"/>
    <w:rsid w:val="002E0846"/>
    <w:rsid w:val="002E1707"/>
    <w:rsid w:val="002F029B"/>
    <w:rsid w:val="003100B3"/>
    <w:rsid w:val="003133BC"/>
    <w:rsid w:val="00320633"/>
    <w:rsid w:val="00323F42"/>
    <w:rsid w:val="003270DA"/>
    <w:rsid w:val="003274CF"/>
    <w:rsid w:val="003537B3"/>
    <w:rsid w:val="00353B66"/>
    <w:rsid w:val="00354490"/>
    <w:rsid w:val="00354CE4"/>
    <w:rsid w:val="00367C99"/>
    <w:rsid w:val="00372E3B"/>
    <w:rsid w:val="00375EA9"/>
    <w:rsid w:val="003907D8"/>
    <w:rsid w:val="00391349"/>
    <w:rsid w:val="003922AE"/>
    <w:rsid w:val="00395DD1"/>
    <w:rsid w:val="003C6EAC"/>
    <w:rsid w:val="003D5EF3"/>
    <w:rsid w:val="003D7CDA"/>
    <w:rsid w:val="003E67D4"/>
    <w:rsid w:val="004001A7"/>
    <w:rsid w:val="00401940"/>
    <w:rsid w:val="00404AD4"/>
    <w:rsid w:val="00411C9A"/>
    <w:rsid w:val="0042362C"/>
    <w:rsid w:val="00426B9A"/>
    <w:rsid w:val="004317D3"/>
    <w:rsid w:val="00434449"/>
    <w:rsid w:val="0044605F"/>
    <w:rsid w:val="00451D94"/>
    <w:rsid w:val="00486851"/>
    <w:rsid w:val="00493132"/>
    <w:rsid w:val="004A2675"/>
    <w:rsid w:val="004B10E0"/>
    <w:rsid w:val="004B7B0C"/>
    <w:rsid w:val="004C010F"/>
    <w:rsid w:val="004C116B"/>
    <w:rsid w:val="004D6428"/>
    <w:rsid w:val="004E01D6"/>
    <w:rsid w:val="004F7139"/>
    <w:rsid w:val="00503376"/>
    <w:rsid w:val="005313ED"/>
    <w:rsid w:val="00580EA2"/>
    <w:rsid w:val="005853B4"/>
    <w:rsid w:val="005A4FB1"/>
    <w:rsid w:val="005A65D3"/>
    <w:rsid w:val="005D4825"/>
    <w:rsid w:val="005D57EC"/>
    <w:rsid w:val="005E3B26"/>
    <w:rsid w:val="005E44D2"/>
    <w:rsid w:val="005F1AED"/>
    <w:rsid w:val="00620B40"/>
    <w:rsid w:val="006239E3"/>
    <w:rsid w:val="00631A4C"/>
    <w:rsid w:val="00635C96"/>
    <w:rsid w:val="00643847"/>
    <w:rsid w:val="00643FAD"/>
    <w:rsid w:val="006465CB"/>
    <w:rsid w:val="00670A51"/>
    <w:rsid w:val="00687AB0"/>
    <w:rsid w:val="00687C59"/>
    <w:rsid w:val="00691EC1"/>
    <w:rsid w:val="006976D9"/>
    <w:rsid w:val="006C211A"/>
    <w:rsid w:val="006D15B2"/>
    <w:rsid w:val="006D2088"/>
    <w:rsid w:val="00756453"/>
    <w:rsid w:val="00761A50"/>
    <w:rsid w:val="007811E7"/>
    <w:rsid w:val="007A6212"/>
    <w:rsid w:val="007A70A7"/>
    <w:rsid w:val="007B1649"/>
    <w:rsid w:val="007B6EF7"/>
    <w:rsid w:val="007C53FB"/>
    <w:rsid w:val="007D2155"/>
    <w:rsid w:val="007D3360"/>
    <w:rsid w:val="007D7416"/>
    <w:rsid w:val="007F1BAF"/>
    <w:rsid w:val="007F507C"/>
    <w:rsid w:val="0081222C"/>
    <w:rsid w:val="00820B0D"/>
    <w:rsid w:val="00835831"/>
    <w:rsid w:val="008417CD"/>
    <w:rsid w:val="00847D2E"/>
    <w:rsid w:val="008507BF"/>
    <w:rsid w:val="008667EE"/>
    <w:rsid w:val="008973AC"/>
    <w:rsid w:val="008A0144"/>
    <w:rsid w:val="008B7D18"/>
    <w:rsid w:val="008D2DD1"/>
    <w:rsid w:val="008D4DBB"/>
    <w:rsid w:val="008E04D1"/>
    <w:rsid w:val="008F1F97"/>
    <w:rsid w:val="008F4052"/>
    <w:rsid w:val="008F491C"/>
    <w:rsid w:val="00930C0F"/>
    <w:rsid w:val="00933393"/>
    <w:rsid w:val="00961E45"/>
    <w:rsid w:val="00965A40"/>
    <w:rsid w:val="00965AA6"/>
    <w:rsid w:val="00982235"/>
    <w:rsid w:val="00985BAC"/>
    <w:rsid w:val="00997A67"/>
    <w:rsid w:val="009A6613"/>
    <w:rsid w:val="009B3176"/>
    <w:rsid w:val="009D28EF"/>
    <w:rsid w:val="009D4EB3"/>
    <w:rsid w:val="009E1811"/>
    <w:rsid w:val="009E28B9"/>
    <w:rsid w:val="009F6A7B"/>
    <w:rsid w:val="009F6FCF"/>
    <w:rsid w:val="00A06F29"/>
    <w:rsid w:val="00A100AE"/>
    <w:rsid w:val="00A10974"/>
    <w:rsid w:val="00A13E9D"/>
    <w:rsid w:val="00A270E2"/>
    <w:rsid w:val="00A568FF"/>
    <w:rsid w:val="00A64E58"/>
    <w:rsid w:val="00A717D8"/>
    <w:rsid w:val="00A73BF0"/>
    <w:rsid w:val="00A76660"/>
    <w:rsid w:val="00A82A1C"/>
    <w:rsid w:val="00A9139B"/>
    <w:rsid w:val="00A95D63"/>
    <w:rsid w:val="00AA5E67"/>
    <w:rsid w:val="00AC4927"/>
    <w:rsid w:val="00AE4529"/>
    <w:rsid w:val="00AE50FD"/>
    <w:rsid w:val="00B01E44"/>
    <w:rsid w:val="00B13D1B"/>
    <w:rsid w:val="00B21538"/>
    <w:rsid w:val="00B25DC3"/>
    <w:rsid w:val="00B3635D"/>
    <w:rsid w:val="00B542C2"/>
    <w:rsid w:val="00B549A9"/>
    <w:rsid w:val="00B72C30"/>
    <w:rsid w:val="00B818DF"/>
    <w:rsid w:val="00B81C01"/>
    <w:rsid w:val="00BA123B"/>
    <w:rsid w:val="00BB4853"/>
    <w:rsid w:val="00BC47F4"/>
    <w:rsid w:val="00BE142F"/>
    <w:rsid w:val="00C53EAE"/>
    <w:rsid w:val="00C61D0E"/>
    <w:rsid w:val="00C959C4"/>
    <w:rsid w:val="00CA73FB"/>
    <w:rsid w:val="00CB14D9"/>
    <w:rsid w:val="00CC2A8C"/>
    <w:rsid w:val="00CD10E3"/>
    <w:rsid w:val="00CE1538"/>
    <w:rsid w:val="00D01AC3"/>
    <w:rsid w:val="00D0428E"/>
    <w:rsid w:val="00D077D4"/>
    <w:rsid w:val="00D24A93"/>
    <w:rsid w:val="00D261DF"/>
    <w:rsid w:val="00D27BCE"/>
    <w:rsid w:val="00D30308"/>
    <w:rsid w:val="00D32584"/>
    <w:rsid w:val="00D52117"/>
    <w:rsid w:val="00D63C95"/>
    <w:rsid w:val="00D655C5"/>
    <w:rsid w:val="00D6676A"/>
    <w:rsid w:val="00D76492"/>
    <w:rsid w:val="00D81541"/>
    <w:rsid w:val="00D93A20"/>
    <w:rsid w:val="00DA1DCE"/>
    <w:rsid w:val="00DA2E71"/>
    <w:rsid w:val="00DA5206"/>
    <w:rsid w:val="00DB0D39"/>
    <w:rsid w:val="00DC3801"/>
    <w:rsid w:val="00DD197E"/>
    <w:rsid w:val="00DE142E"/>
    <w:rsid w:val="00DF7502"/>
    <w:rsid w:val="00E13314"/>
    <w:rsid w:val="00E14005"/>
    <w:rsid w:val="00E16C94"/>
    <w:rsid w:val="00E216B5"/>
    <w:rsid w:val="00E22902"/>
    <w:rsid w:val="00E37A7D"/>
    <w:rsid w:val="00E44A4A"/>
    <w:rsid w:val="00E614DD"/>
    <w:rsid w:val="00E931A9"/>
    <w:rsid w:val="00E94773"/>
    <w:rsid w:val="00EB4D99"/>
    <w:rsid w:val="00EB6B6D"/>
    <w:rsid w:val="00EB7762"/>
    <w:rsid w:val="00EC30CD"/>
    <w:rsid w:val="00EE2975"/>
    <w:rsid w:val="00F00DEB"/>
    <w:rsid w:val="00F0271B"/>
    <w:rsid w:val="00F035AD"/>
    <w:rsid w:val="00F22C49"/>
    <w:rsid w:val="00F25EB8"/>
    <w:rsid w:val="00F311DB"/>
    <w:rsid w:val="00F36746"/>
    <w:rsid w:val="00F4263B"/>
    <w:rsid w:val="00F42A62"/>
    <w:rsid w:val="00F83E4D"/>
    <w:rsid w:val="00F905F4"/>
    <w:rsid w:val="00F917AA"/>
    <w:rsid w:val="00F9444C"/>
    <w:rsid w:val="00F96B11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73BDA"/>
  <w15:chartTrackingRefBased/>
  <w15:docId w15:val="{4B207551-F050-4FAA-9E6D-A36AA307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44C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0B78C8"/>
    <w:pPr>
      <w:keepNext/>
      <w:keepLines/>
      <w:ind w:firstLine="0"/>
      <w:outlineLvl w:val="0"/>
    </w:pPr>
    <w:rPr>
      <w:rFonts w:asciiTheme="majorHAnsi" w:eastAsiaTheme="majorEastAsia" w:hAnsiTheme="majorHAnsi" w:cstheme="majorBid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8C8"/>
    <w:pPr>
      <w:keepNext/>
      <w:keepLines/>
      <w:ind w:firstLine="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8C8"/>
    <w:pPr>
      <w:keepNext/>
      <w:keepLines/>
      <w:ind w:firstLine="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8C8"/>
    <w:pPr>
      <w:keepNext/>
      <w:keepLines/>
      <w:ind w:firstLine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8C8"/>
    <w:pPr>
      <w:keepNext/>
      <w:keepLines/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8C8"/>
    <w:pPr>
      <w:keepNext/>
      <w:keepLines/>
      <w:ind w:firstLine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8C8"/>
    <w:pPr>
      <w:keepNext/>
      <w:keepLines/>
      <w:ind w:firstLine="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8C8"/>
    <w:pPr>
      <w:keepNext/>
      <w:keepLines/>
      <w:ind w:firstLine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8C8"/>
    <w:pPr>
      <w:keepNext/>
      <w:keepLines/>
      <w:ind w:firstLine="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  <w:ind w:firstLine="0"/>
      <w:jc w:val="right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040CBB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CB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8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B818DF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rsid w:val="00040CBB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0CB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0CBB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0CB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45E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paragraph" w:styleId="CommentText">
    <w:name w:val="annotation text"/>
    <w:basedOn w:val="Normal"/>
    <w:link w:val="CommentTextChar"/>
    <w:uiPriority w:val="99"/>
    <w:semiHidden/>
    <w:unhideWhenUsed/>
    <w:rsid w:val="00040CBB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CB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CBB"/>
    <w:rPr>
      <w:b/>
      <w:bCs/>
      <w:sz w:val="22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rsid w:val="00040CBB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0CB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40CBB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customStyle="1" w:styleId="TableTitle">
    <w:name w:val="Table Title"/>
    <w:basedOn w:val="Normal"/>
    <w:next w:val="Normal"/>
    <w:uiPriority w:val="4"/>
    <w:qFormat/>
    <w:pPr>
      <w:ind w:left="36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0CBB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0CBB"/>
    <w:rPr>
      <w:rFonts w:ascii="Consolas" w:hAnsi="Consolas" w:cs="Consolas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ind w:firstLine="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ind w:firstLine="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040C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40CBB"/>
    <w:rPr>
      <w:rFonts w:ascii="Consolas" w:hAnsi="Consolas" w:cs="Consolas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aliases w:val="No Indent"/>
    <w:uiPriority w:val="1"/>
    <w:qFormat/>
    <w:pPr>
      <w:ind w:firstLine="0"/>
    </w:p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unhideWhenUsed/>
    <w:rsid w:val="00040CBB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0CBB"/>
    <w:rPr>
      <w:rFonts w:ascii="Consolas" w:hAnsi="Consolas" w:cs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3"/>
    <w:qFormat/>
    <w:pPr>
      <w:ind w:left="1440" w:firstLine="0"/>
    </w:pPr>
  </w:style>
  <w:style w:type="character" w:customStyle="1" w:styleId="QuoteChar">
    <w:name w:val="Quote Char"/>
    <w:basedOn w:val="DefaultParagraphFont"/>
    <w:link w:val="Quote"/>
    <w:uiPriority w:val="3"/>
    <w:rsid w:val="004A2675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itle">
    <w:name w:val="Title"/>
    <w:basedOn w:val="Normal"/>
    <w:next w:val="Normal"/>
    <w:link w:val="TitleChar"/>
    <w:uiPriority w:val="1"/>
    <w:qFormat/>
    <w:rsid w:val="001463B2"/>
    <w:pPr>
      <w:ind w:firstLine="0"/>
      <w:jc w:val="center"/>
    </w:pPr>
    <w:rPr>
      <w:rFonts w:asciiTheme="majorHAnsi" w:eastAsiaTheme="majorEastAsia" w:hAnsiTheme="majorHAnsi" w:cstheme="majorBidi"/>
      <w:kern w:val="28"/>
    </w:rPr>
  </w:style>
  <w:style w:type="character" w:customStyle="1" w:styleId="TitleChar">
    <w:name w:val="Title Char"/>
    <w:basedOn w:val="DefaultParagraphFont"/>
    <w:link w:val="Title"/>
    <w:uiPriority w:val="1"/>
    <w:rsid w:val="001463B2"/>
    <w:rPr>
      <w:rFonts w:asciiTheme="majorHAnsi" w:eastAsiaTheme="majorEastAsia" w:hAnsiTheme="majorHAnsi" w:cstheme="majorBidi"/>
      <w:kern w:val="28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  <w:ind w:firstLine="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40" w:firstLine="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80" w:firstLine="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B818DF"/>
    <w:rPr>
      <w:color w:val="595959" w:themeColor="text1" w:themeTint="A6"/>
    </w:rPr>
  </w:style>
  <w:style w:type="character" w:styleId="Emphasis">
    <w:name w:val="Emphasis"/>
    <w:basedOn w:val="DefaultParagraphFont"/>
    <w:uiPriority w:val="8"/>
    <w:qFormat/>
    <w:rPr>
      <w:i/>
      <w:iC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LAresearchpapertable">
    <w:name w:val="MLA research paper table"/>
    <w:basedOn w:val="TableNormal"/>
    <w:uiPriority w:val="99"/>
    <w:pPr>
      <w:spacing w:before="240"/>
      <w:ind w:left="72" w:right="72" w:firstLine="0"/>
    </w:p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240" w:beforeAutospacing="0" w:afterLines="0" w:after="0" w:afterAutospacing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TableSource">
    <w:name w:val="Table Source"/>
    <w:basedOn w:val="TableTitle"/>
    <w:next w:val="Normal"/>
    <w:uiPriority w:val="5"/>
    <w:qFormat/>
    <w:pPr>
      <w:spacing w:before="240"/>
    </w:pPr>
  </w:style>
  <w:style w:type="paragraph" w:customStyle="1" w:styleId="TableNote">
    <w:name w:val="Table Note"/>
    <w:basedOn w:val="Normal"/>
    <w:uiPriority w:val="6"/>
    <w:qFormat/>
    <w:pPr>
      <w:numPr>
        <w:numId w:val="11"/>
      </w:numPr>
    </w:pPr>
  </w:style>
  <w:style w:type="paragraph" w:customStyle="1" w:styleId="SectionTitle">
    <w:name w:val="Section Title"/>
    <w:basedOn w:val="Normal"/>
    <w:next w:val="Normal"/>
    <w:uiPriority w:val="7"/>
    <w:qFormat/>
    <w:pPr>
      <w:pageBreakBefore/>
      <w:ind w:firstLine="0"/>
      <w:jc w:val="center"/>
      <w:outlineLvl w:val="0"/>
    </w:pPr>
  </w:style>
  <w:style w:type="numbering" w:customStyle="1" w:styleId="MLAOutline">
    <w:name w:val="MLA Outline"/>
    <w:uiPriority w:val="99"/>
    <w:pPr>
      <w:numPr>
        <w:numId w:val="12"/>
      </w:numPr>
    </w:pPr>
  </w:style>
  <w:style w:type="paragraph" w:styleId="Footer">
    <w:name w:val="footer"/>
    <w:basedOn w:val="Normal"/>
    <w:link w:val="FooterChar"/>
    <w:uiPriority w:val="99"/>
    <w:unhideWhenUsed/>
    <w:rsid w:val="001463B2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3B2"/>
  </w:style>
  <w:style w:type="character" w:styleId="IntenseEmphasis">
    <w:name w:val="Intense Emphasis"/>
    <w:basedOn w:val="DefaultParagraphFont"/>
    <w:uiPriority w:val="21"/>
    <w:semiHidden/>
    <w:unhideWhenUsed/>
    <w:qFormat/>
    <w:rsid w:val="004F7139"/>
    <w:rPr>
      <w:i/>
      <w:iCs/>
      <w:color w:val="595959" w:themeColor="text1" w:themeTint="A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F7139"/>
    <w:pPr>
      <w:pBdr>
        <w:top w:val="single" w:sz="4" w:space="10" w:color="595959" w:themeColor="text1" w:themeTint="A6"/>
        <w:bottom w:val="single" w:sz="4" w:space="10" w:color="595959" w:themeColor="text1" w:themeTint="A6"/>
      </w:pBdr>
      <w:spacing w:before="360" w:after="360"/>
      <w:ind w:left="864" w:right="864"/>
      <w:jc w:val="center"/>
    </w:pPr>
    <w:rPr>
      <w:i/>
      <w:iCs/>
      <w:color w:val="595959" w:themeColor="text1" w:themeTint="A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F7139"/>
    <w:rPr>
      <w:i/>
      <w:iC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F7139"/>
    <w:rPr>
      <w:b/>
      <w:bCs/>
      <w:smallCaps/>
      <w:color w:val="595959" w:themeColor="text1" w:themeTint="A6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B818DF"/>
    <w:rPr>
      <w:color w:val="595959" w:themeColor="text1" w:themeTint="A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53FB"/>
    <w:rPr>
      <w:sz w:val="22"/>
      <w:szCs w:val="16"/>
    </w:rPr>
  </w:style>
  <w:style w:type="character" w:styleId="HTMLCode">
    <w:name w:val="HTML Code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styleId="Strong">
    <w:name w:val="Strong"/>
    <w:basedOn w:val="DefaultParagraphFont"/>
    <w:uiPriority w:val="22"/>
    <w:qFormat/>
    <w:rsid w:val="00D66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thl\AppData\Roaming\Microsoft\Templates\MLA%20style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94A76660B24535B345DBF5F6DB8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75C41-2B1C-42C0-AFA5-F55A0D0E1ACE}"/>
      </w:docPartPr>
      <w:docPartBody>
        <w:p w:rsidR="007920AD" w:rsidRDefault="008D79DF">
          <w:pPr>
            <w:pStyle w:val="8194A76660B24535B345DBF5F6DB8A26"/>
          </w:pPr>
          <w:r>
            <w:t>Print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AD"/>
    <w:rsid w:val="00282119"/>
    <w:rsid w:val="007920AD"/>
    <w:rsid w:val="008D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8"/>
    <w:qFormat/>
    <w:rPr>
      <w:i/>
      <w:iCs/>
    </w:rPr>
  </w:style>
  <w:style w:type="paragraph" w:customStyle="1" w:styleId="8194A76660B24535B345DBF5F6DB8A26">
    <w:name w:val="8194A76660B24535B345DBF5F6DB8A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MLA style paper</Template>
  <TotalTime>0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LeungWoo-Gabriel</dc:creator>
  <cp:keywords/>
  <dc:description/>
  <cp:lastModifiedBy>Seth LeungWoo-Gabriel</cp:lastModifiedBy>
  <cp:revision>2</cp:revision>
  <dcterms:created xsi:type="dcterms:W3CDTF">2024-04-01T04:35:00Z</dcterms:created>
  <dcterms:modified xsi:type="dcterms:W3CDTF">2024-04-01T04:35:00Z</dcterms:modified>
  <cp:version/>
</cp:coreProperties>
</file>